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D5" w:rsidRDefault="00130BCA" w:rsidP="00401E26">
      <w:pPr>
        <w:ind w:hanging="567"/>
        <w:jc w:val="center"/>
        <w:rPr>
          <w:rFonts w:cs="Times New Roman"/>
          <w:sz w:val="28"/>
          <w:szCs w:val="28"/>
          <w:highlight w:val="cyan"/>
        </w:rPr>
      </w:pPr>
      <w:r w:rsidRPr="00130BCA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-810261</wp:posOffset>
            </wp:positionV>
            <wp:extent cx="7562215" cy="1260369"/>
            <wp:effectExtent l="0" t="0" r="635" b="0"/>
            <wp:wrapNone/>
            <wp:docPr id="1" name="Рисунок 1" descr="\\Srv7\вм-22\ВМ\Мероприятия\2026_04_08_Конференция бережливое_Рязань\Заставка\Баннер_Бер_пр_2026 960х16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7\вм-22\ВМ\Мероприятия\2026_04_08_Конференция бережливое_Рязань\Заставка\Баннер_Бер_пр_2026 960х160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6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AA2" w:rsidRDefault="00A90AA2" w:rsidP="008337D5">
      <w:pPr>
        <w:jc w:val="center"/>
        <w:rPr>
          <w:rFonts w:cs="Times New Roman"/>
          <w:b/>
          <w:sz w:val="28"/>
          <w:szCs w:val="28"/>
        </w:rPr>
      </w:pPr>
    </w:p>
    <w:p w:rsidR="00065FDB" w:rsidRDefault="00065FDB" w:rsidP="0096600A">
      <w:pPr>
        <w:rPr>
          <w:rFonts w:cs="Times New Roman"/>
          <w:sz w:val="36"/>
          <w:szCs w:val="36"/>
        </w:rPr>
      </w:pPr>
    </w:p>
    <w:p w:rsidR="006755A7" w:rsidRPr="000C32C9" w:rsidRDefault="006755A7" w:rsidP="00401E26">
      <w:pPr>
        <w:jc w:val="center"/>
        <w:rPr>
          <w:rFonts w:cs="Times New Roman"/>
          <w:sz w:val="36"/>
          <w:szCs w:val="36"/>
        </w:rPr>
      </w:pPr>
      <w:r w:rsidRPr="000C32C9">
        <w:rPr>
          <w:rFonts w:cs="Times New Roman"/>
          <w:sz w:val="36"/>
          <w:szCs w:val="36"/>
        </w:rPr>
        <w:t>ПРОГРАММА</w:t>
      </w:r>
      <w:r w:rsidR="00690BEC" w:rsidRPr="00271F1B">
        <w:rPr>
          <w:rFonts w:cs="Times New Roman"/>
          <w:sz w:val="36"/>
          <w:szCs w:val="36"/>
        </w:rPr>
        <w:t>*</w:t>
      </w:r>
    </w:p>
    <w:p w:rsidR="00FA5BA4" w:rsidRPr="008337D5" w:rsidRDefault="00FA5BA4" w:rsidP="008337D5">
      <w:pPr>
        <w:rPr>
          <w:rFonts w:cs="Times New Roman"/>
          <w:sz w:val="24"/>
          <w:szCs w:val="24"/>
        </w:rPr>
      </w:pPr>
    </w:p>
    <w:p w:rsidR="00875457" w:rsidRDefault="00875457" w:rsidP="00065FDB">
      <w:pPr>
        <w:ind w:left="567"/>
        <w:jc w:val="both"/>
        <w:rPr>
          <w:rFonts w:cs="Times New Roman"/>
          <w:bCs/>
          <w:sz w:val="28"/>
          <w:szCs w:val="28"/>
        </w:rPr>
      </w:pPr>
      <w:r w:rsidRPr="00124EFC">
        <w:rPr>
          <w:rFonts w:cs="Times New Roman"/>
          <w:bCs/>
          <w:i/>
          <w:sz w:val="28"/>
          <w:szCs w:val="28"/>
        </w:rPr>
        <w:t>Место проведения</w:t>
      </w:r>
      <w:r>
        <w:rPr>
          <w:rFonts w:cs="Times New Roman"/>
          <w:bCs/>
          <w:sz w:val="28"/>
          <w:szCs w:val="28"/>
        </w:rPr>
        <w:t>:</w:t>
      </w:r>
    </w:p>
    <w:p w:rsidR="00875457" w:rsidRPr="00E735CF" w:rsidRDefault="00CD3AB6" w:rsidP="00065FDB">
      <w:pPr>
        <w:ind w:left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875457">
        <w:rPr>
          <w:rFonts w:cs="Times New Roman"/>
          <w:bCs/>
          <w:sz w:val="28"/>
          <w:szCs w:val="28"/>
        </w:rPr>
        <w:t>очно (</w:t>
      </w:r>
      <w:r w:rsidR="00875457" w:rsidRPr="00124EFC">
        <w:rPr>
          <w:rFonts w:cs="Times New Roman"/>
          <w:bCs/>
          <w:sz w:val="28"/>
          <w:szCs w:val="28"/>
        </w:rPr>
        <w:t xml:space="preserve">г. </w:t>
      </w:r>
      <w:r w:rsidR="00875457" w:rsidRPr="00E735CF">
        <w:rPr>
          <w:rFonts w:cs="Times New Roman"/>
          <w:bCs/>
          <w:sz w:val="28"/>
          <w:szCs w:val="28"/>
        </w:rPr>
        <w:t>Минск, ул. Новаторская, 2А, БелГИСС, конференц-зал)</w:t>
      </w:r>
    </w:p>
    <w:p w:rsidR="00FA5BA4" w:rsidRPr="003824D4" w:rsidRDefault="00875457" w:rsidP="003824D4">
      <w:pPr>
        <w:tabs>
          <w:tab w:val="left" w:pos="2410"/>
        </w:tabs>
        <w:ind w:left="567"/>
        <w:jc w:val="both"/>
        <w:rPr>
          <w:rFonts w:cs="Times New Roman"/>
          <w:bCs/>
          <w:sz w:val="28"/>
          <w:szCs w:val="28"/>
        </w:rPr>
      </w:pPr>
      <w:r w:rsidRPr="00E735CF">
        <w:rPr>
          <w:rFonts w:cs="Times New Roman"/>
          <w:bCs/>
          <w:sz w:val="28"/>
          <w:szCs w:val="28"/>
        </w:rPr>
        <w:t>- ВКС (</w:t>
      </w:r>
      <w:r w:rsidR="008C0A8B">
        <w:rPr>
          <w:rFonts w:cs="Times New Roman"/>
          <w:bCs/>
          <w:sz w:val="28"/>
          <w:szCs w:val="28"/>
          <w:lang w:val="en-US"/>
        </w:rPr>
        <w:t>ZOOM</w:t>
      </w:r>
      <w:r w:rsidRPr="00E735CF">
        <w:rPr>
          <w:rFonts w:cs="Times New Roman"/>
          <w:bCs/>
          <w:sz w:val="28"/>
          <w:szCs w:val="28"/>
        </w:rPr>
        <w:t>)</w:t>
      </w:r>
    </w:p>
    <w:p w:rsidR="00FA5BA4" w:rsidRPr="00E735CF" w:rsidRDefault="00FA5BA4" w:rsidP="00664CE2">
      <w:pPr>
        <w:pStyle w:val="affffd"/>
        <w:widowControl w:val="0"/>
        <w:tabs>
          <w:tab w:val="left" w:pos="1168"/>
        </w:tabs>
        <w:spacing w:before="0" w:after="0"/>
        <w:ind w:left="426" w:right="424"/>
        <w:jc w:val="right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7786"/>
      </w:tblGrid>
      <w:tr w:rsidR="00281BE6" w:rsidRPr="00E735CF" w:rsidTr="00281BE6">
        <w:trPr>
          <w:jc w:val="center"/>
        </w:trPr>
        <w:tc>
          <w:tcPr>
            <w:tcW w:w="9663" w:type="dxa"/>
            <w:gridSpan w:val="2"/>
            <w:shd w:val="clear" w:color="auto" w:fill="E5DFEC" w:themeFill="accent4" w:themeFillTint="33"/>
            <w:tcMar>
              <w:top w:w="28" w:type="dxa"/>
              <w:bottom w:w="57" w:type="dxa"/>
            </w:tcMar>
            <w:vAlign w:val="center"/>
          </w:tcPr>
          <w:p w:rsidR="00281BE6" w:rsidRPr="003824D4" w:rsidRDefault="00741DD9" w:rsidP="003824D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b/>
                <w:sz w:val="28"/>
                <w:szCs w:val="28"/>
              </w:rPr>
              <w:t>8</w:t>
            </w:r>
            <w:r w:rsidR="00281BE6" w:rsidRPr="00E735CF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апреля 2026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8C0A8B" w:rsidP="00E51F1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E51F1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 – 10.</w:t>
            </w:r>
            <w:r w:rsidR="00E51F14">
              <w:rPr>
                <w:rFonts w:cs="Times New Roman"/>
                <w:sz w:val="24"/>
                <w:szCs w:val="24"/>
              </w:rPr>
              <w:t>0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vAlign w:val="center"/>
          </w:tcPr>
          <w:p w:rsidR="00281BE6" w:rsidRPr="0066298E" w:rsidRDefault="00281BE6" w:rsidP="006E0461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66298E">
              <w:rPr>
                <w:rFonts w:cs="Times New Roman"/>
                <w:b/>
                <w:i/>
                <w:sz w:val="24"/>
                <w:szCs w:val="24"/>
              </w:rPr>
              <w:t>Регистрация (приветственный кофе)</w:t>
            </w:r>
          </w:p>
        </w:tc>
      </w:tr>
      <w:tr w:rsidR="008C0A8B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8C0A8B" w:rsidRDefault="008C0A8B" w:rsidP="008C0A8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10.00</w:t>
            </w:r>
            <w:r w:rsidRPr="00E735CF">
              <w:rPr>
                <w:rFonts w:cs="Times New Roman"/>
                <w:sz w:val="24"/>
                <w:szCs w:val="24"/>
              </w:rPr>
              <w:t xml:space="preserve"> – 10.</w:t>
            </w: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786" w:type="dxa"/>
            <w:shd w:val="clear" w:color="auto" w:fill="auto"/>
            <w:vAlign w:val="center"/>
          </w:tcPr>
          <w:p w:rsidR="008C0A8B" w:rsidRPr="00121369" w:rsidRDefault="008C0A8B" w:rsidP="008C0A8B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210B5">
              <w:rPr>
                <w:rFonts w:cs="Times New Roman"/>
                <w:b/>
                <w:i/>
                <w:sz w:val="24"/>
                <w:szCs w:val="24"/>
              </w:rPr>
              <w:t>Открытие конференции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8C0A8B" w:rsidP="008C0A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</w:t>
            </w:r>
            <w:r w:rsidR="00281BE6" w:rsidRPr="00E735CF">
              <w:rPr>
                <w:rFonts w:cs="Times New Roman"/>
                <w:sz w:val="24"/>
                <w:szCs w:val="24"/>
              </w:rPr>
              <w:t>0 – 10.</w:t>
            </w: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EF0736" w:rsidRPr="008C0A8B" w:rsidRDefault="00281BE6" w:rsidP="006E0461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97443">
              <w:rPr>
                <w:rFonts w:cs="Times New Roman"/>
                <w:bCs/>
                <w:i/>
                <w:sz w:val="24"/>
                <w:szCs w:val="24"/>
              </w:rPr>
              <w:t>Приветственное слово</w:t>
            </w:r>
          </w:p>
          <w:p w:rsidR="008C0A8B" w:rsidRPr="00045C84" w:rsidRDefault="00EF0736" w:rsidP="006E0461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97443">
              <w:rPr>
                <w:rFonts w:cs="Times New Roman"/>
                <w:b/>
                <w:bCs/>
                <w:sz w:val="24"/>
                <w:szCs w:val="24"/>
              </w:rPr>
              <w:t>Бурак Александр Андреевич</w:t>
            </w:r>
            <w:r w:rsidRPr="00797443">
              <w:rPr>
                <w:rFonts w:cs="Times New Roman"/>
                <w:bCs/>
                <w:sz w:val="24"/>
                <w:szCs w:val="24"/>
              </w:rPr>
              <w:t>,</w:t>
            </w:r>
            <w:r w:rsidRPr="0079744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797443">
              <w:rPr>
                <w:rFonts w:cs="Times New Roman"/>
                <w:bCs/>
                <w:sz w:val="24"/>
                <w:szCs w:val="24"/>
              </w:rPr>
              <w:t>первый заместитель Председателя</w:t>
            </w:r>
            <w:r w:rsidRPr="0079744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797443">
              <w:rPr>
                <w:rFonts w:cs="Times New Roman"/>
                <w:bCs/>
                <w:sz w:val="24"/>
                <w:szCs w:val="24"/>
              </w:rPr>
              <w:t>Госстандарта Республики Беларусь</w:t>
            </w:r>
          </w:p>
        </w:tc>
      </w:tr>
      <w:tr w:rsidR="008C0A8B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8C0A8B" w:rsidRPr="00E735CF" w:rsidRDefault="008C0A8B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</w:t>
            </w:r>
            <w:r w:rsidR="00741DD9">
              <w:rPr>
                <w:rFonts w:cs="Times New Roman"/>
                <w:sz w:val="24"/>
                <w:szCs w:val="24"/>
              </w:rPr>
              <w:t>5</w:t>
            </w:r>
            <w:r w:rsidRPr="00E735CF">
              <w:rPr>
                <w:rFonts w:cs="Times New Roman"/>
                <w:sz w:val="24"/>
                <w:szCs w:val="24"/>
              </w:rPr>
              <w:t xml:space="preserve"> – 10.</w:t>
            </w:r>
            <w:r w:rsidR="00741DD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Pr="008C0A8B" w:rsidRDefault="008C0A8B" w:rsidP="008C0A8B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97443">
              <w:rPr>
                <w:rFonts w:cs="Times New Roman"/>
                <w:bCs/>
                <w:i/>
                <w:sz w:val="24"/>
                <w:szCs w:val="24"/>
              </w:rPr>
              <w:t>Приветственное слово</w:t>
            </w:r>
            <w:r w:rsidRPr="0079744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C0A8B" w:rsidRDefault="008C0A8B" w:rsidP="008C0A8B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Шедко Татьяна Павловна</w:t>
            </w:r>
            <w:r w:rsidRPr="008C0A8B">
              <w:rPr>
                <w:rFonts w:cs="Times New Roman"/>
                <w:bCs/>
                <w:i/>
                <w:sz w:val="24"/>
                <w:szCs w:val="24"/>
              </w:rPr>
              <w:t xml:space="preserve">, </w:t>
            </w:r>
            <w:r w:rsidRPr="008C0A8B">
              <w:rPr>
                <w:rFonts w:cs="Times New Roman"/>
                <w:bCs/>
                <w:sz w:val="24"/>
                <w:szCs w:val="24"/>
              </w:rPr>
              <w:t>первый заместитель председателя концерна «Белгоспищепром»</w:t>
            </w:r>
          </w:p>
          <w:p w:rsidR="00C634CD" w:rsidRPr="00235A4A" w:rsidRDefault="00C634CD" w:rsidP="008C0A8B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235A4A">
              <w:rPr>
                <w:rFonts w:cs="Times New Roman"/>
                <w:bCs/>
                <w:i/>
                <w:sz w:val="24"/>
                <w:szCs w:val="24"/>
              </w:rPr>
              <w:t>(ВКС)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10.20 – 10.4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6E0461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C0A8B">
              <w:rPr>
                <w:rFonts w:cs="Times New Roman"/>
                <w:i/>
                <w:iCs/>
                <w:sz w:val="24"/>
                <w:szCs w:val="24"/>
              </w:rPr>
              <w:t xml:space="preserve">Реализация мероприятий проекта «Производительность труда»: логика проекта, результаты, развитие </w:t>
            </w:r>
          </w:p>
          <w:p w:rsidR="00281BE6" w:rsidRPr="00E735CF" w:rsidRDefault="008C0A8B" w:rsidP="006F248D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Першина Кристина Васильевна</w:t>
            </w:r>
            <w:r w:rsidRPr="0082462C">
              <w:rPr>
                <w:rFonts w:cs="Times New Roman"/>
                <w:bCs/>
                <w:sz w:val="24"/>
                <w:szCs w:val="24"/>
              </w:rPr>
              <w:t>,</w:t>
            </w:r>
            <w:r w:rsidRPr="008C0A8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F248D">
              <w:rPr>
                <w:rFonts w:cs="Times New Roman"/>
                <w:bCs/>
                <w:sz w:val="24"/>
                <w:szCs w:val="24"/>
              </w:rPr>
              <w:t>заместитель директора АНО «АРБ»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10.40 – 11.0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6E0461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C0A8B">
              <w:rPr>
                <w:rFonts w:cs="Times New Roman"/>
                <w:i/>
                <w:iCs/>
                <w:sz w:val="24"/>
                <w:szCs w:val="24"/>
              </w:rPr>
              <w:t xml:space="preserve">Развитие бережливого менеджмента с использованием стандартизации на основе рискориентированного проектно-процессного подхода </w:t>
            </w:r>
          </w:p>
          <w:p w:rsidR="00281BE6" w:rsidRPr="008C0A8B" w:rsidRDefault="008C0A8B" w:rsidP="006F248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Шкадрецов Игорь Викторович</w:t>
            </w:r>
            <w:r w:rsidRPr="0082462C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F248D">
              <w:rPr>
                <w:rFonts w:cs="Times New Roman"/>
                <w:bCs/>
                <w:sz w:val="24"/>
                <w:szCs w:val="24"/>
              </w:rPr>
              <w:t xml:space="preserve">ведущий инженер </w:t>
            </w:r>
            <w:r w:rsidR="003B2CE3" w:rsidRPr="003B2CE3">
              <w:rPr>
                <w:rFonts w:cs="Times New Roman"/>
                <w:bCs/>
                <w:sz w:val="24"/>
                <w:szCs w:val="24"/>
              </w:rPr>
              <w:t xml:space="preserve">научно-методического отдела методологии качества и системного менеджмента </w:t>
            </w:r>
            <w:r w:rsidR="006F248D">
              <w:rPr>
                <w:rFonts w:cs="Times New Roman"/>
                <w:bCs/>
                <w:sz w:val="24"/>
                <w:szCs w:val="24"/>
              </w:rPr>
              <w:t>БелГИСС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EC2B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 – 11.2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EC2B84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C0A8B">
              <w:rPr>
                <w:rFonts w:cs="Times New Roman"/>
                <w:i/>
                <w:sz w:val="24"/>
                <w:szCs w:val="24"/>
              </w:rPr>
              <w:t xml:space="preserve">Обзор применения инструментов бережливого производства на предприятиях пищевой промышленности </w:t>
            </w:r>
          </w:p>
          <w:p w:rsidR="00281BE6" w:rsidRPr="008C0A8B" w:rsidRDefault="008C0A8B" w:rsidP="00BC57D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Губер Наталья Борисовна</w:t>
            </w:r>
            <w:r w:rsidRPr="0082462C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8C0A8B">
              <w:rPr>
                <w:rFonts w:cs="Times New Roman"/>
                <w:bCs/>
                <w:sz w:val="24"/>
                <w:szCs w:val="24"/>
              </w:rPr>
              <w:t xml:space="preserve">руководитель проекта </w:t>
            </w:r>
            <w:r w:rsidRPr="00771175">
              <w:rPr>
                <w:rFonts w:cs="Times New Roman"/>
                <w:bCs/>
                <w:sz w:val="24"/>
                <w:szCs w:val="24"/>
              </w:rPr>
              <w:t>Региональн</w:t>
            </w:r>
            <w:r w:rsidR="00BC57DD">
              <w:rPr>
                <w:rFonts w:cs="Times New Roman"/>
                <w:bCs/>
                <w:sz w:val="24"/>
                <w:szCs w:val="24"/>
              </w:rPr>
              <w:t>ого</w:t>
            </w:r>
            <w:r w:rsidRPr="00771175">
              <w:rPr>
                <w:rFonts w:cs="Times New Roman"/>
                <w:bCs/>
                <w:sz w:val="24"/>
                <w:szCs w:val="24"/>
              </w:rPr>
              <w:t xml:space="preserve"> центр</w:t>
            </w:r>
            <w:r w:rsidR="00BC57DD">
              <w:rPr>
                <w:rFonts w:cs="Times New Roman"/>
                <w:bCs/>
                <w:sz w:val="24"/>
                <w:szCs w:val="24"/>
              </w:rPr>
              <w:t>а</w:t>
            </w:r>
            <w:r w:rsidRPr="00771175">
              <w:rPr>
                <w:rFonts w:cs="Times New Roman"/>
                <w:bCs/>
                <w:sz w:val="24"/>
                <w:szCs w:val="24"/>
              </w:rPr>
              <w:t xml:space="preserve"> компетенций в сфере повышения производительности</w:t>
            </w:r>
            <w:r w:rsidR="00304955" w:rsidRPr="00771175">
              <w:rPr>
                <w:rFonts w:cs="Times New Roman"/>
                <w:bCs/>
                <w:sz w:val="24"/>
                <w:szCs w:val="24"/>
              </w:rPr>
              <w:t xml:space="preserve"> труда</w:t>
            </w:r>
            <w:r w:rsidR="00BC57DD">
              <w:rPr>
                <w:rFonts w:cs="Times New Roman"/>
                <w:bCs/>
                <w:sz w:val="24"/>
                <w:szCs w:val="24"/>
              </w:rPr>
              <w:t xml:space="preserve"> АНО «АРБ»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F96F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11.20 – 11.4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F96F50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8C0A8B">
              <w:rPr>
                <w:rFonts w:cs="Times New Roman"/>
                <w:bCs/>
                <w:i/>
                <w:sz w:val="24"/>
                <w:szCs w:val="24"/>
              </w:rPr>
              <w:t xml:space="preserve">Системный подход к развертыванию системы бережливого менеджмента: этапы, методы и типичные ошибки </w:t>
            </w:r>
          </w:p>
          <w:p w:rsidR="00B172FE" w:rsidRPr="008C0A8B" w:rsidRDefault="008C0A8B" w:rsidP="006F248D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Очеретяний Сергей Иванович</w:t>
            </w:r>
            <w:r w:rsidRPr="008C0A8B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6F248D">
              <w:rPr>
                <w:rFonts w:cs="Times New Roman"/>
                <w:bCs/>
                <w:sz w:val="24"/>
                <w:szCs w:val="24"/>
              </w:rPr>
              <w:t xml:space="preserve">ведущий инженер </w:t>
            </w:r>
            <w:r w:rsidR="003B2CE3" w:rsidRPr="003B2CE3">
              <w:rPr>
                <w:rFonts w:cs="Times New Roman"/>
                <w:bCs/>
                <w:sz w:val="24"/>
                <w:szCs w:val="24"/>
              </w:rPr>
              <w:t xml:space="preserve">научно-методического отдела методологии качества и системного менеджмента </w:t>
            </w:r>
            <w:r w:rsidR="006F248D">
              <w:rPr>
                <w:rFonts w:cs="Times New Roman"/>
                <w:bCs/>
                <w:sz w:val="24"/>
                <w:szCs w:val="24"/>
              </w:rPr>
              <w:t>БелГИСС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F96F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11.40 – 12.0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F96F50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8C0A8B">
              <w:rPr>
                <w:rFonts w:cs="Times New Roman"/>
                <w:bCs/>
                <w:i/>
                <w:sz w:val="24"/>
                <w:szCs w:val="24"/>
              </w:rPr>
              <w:t xml:space="preserve">Управление изменениями в процессе внедрения инструментов бережливого производства </w:t>
            </w:r>
          </w:p>
          <w:p w:rsidR="00281BE6" w:rsidRPr="008C0A8B" w:rsidRDefault="008C0A8B" w:rsidP="006F248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Письменная Анна Валерьевна</w:t>
            </w:r>
            <w:r w:rsidRPr="0082462C">
              <w:rPr>
                <w:rFonts w:cs="Times New Roman"/>
                <w:bCs/>
                <w:sz w:val="24"/>
                <w:szCs w:val="24"/>
              </w:rPr>
              <w:t>,</w:t>
            </w:r>
            <w:r w:rsidRPr="008C0A8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BC57DD" w:rsidRPr="008C0A8B">
              <w:rPr>
                <w:rFonts w:cs="Times New Roman"/>
                <w:bCs/>
                <w:sz w:val="24"/>
                <w:szCs w:val="24"/>
              </w:rPr>
              <w:t xml:space="preserve">руководитель проекта </w:t>
            </w:r>
            <w:r w:rsidR="00BC57DD" w:rsidRPr="00771175">
              <w:rPr>
                <w:rFonts w:cs="Times New Roman"/>
                <w:bCs/>
                <w:sz w:val="24"/>
                <w:szCs w:val="24"/>
              </w:rPr>
              <w:t>Региональн</w:t>
            </w:r>
            <w:r w:rsidR="00BC57DD">
              <w:rPr>
                <w:rFonts w:cs="Times New Roman"/>
                <w:bCs/>
                <w:sz w:val="24"/>
                <w:szCs w:val="24"/>
              </w:rPr>
              <w:t>ого</w:t>
            </w:r>
            <w:r w:rsidR="00BC57DD" w:rsidRPr="00771175">
              <w:rPr>
                <w:rFonts w:cs="Times New Roman"/>
                <w:bCs/>
                <w:sz w:val="24"/>
                <w:szCs w:val="24"/>
              </w:rPr>
              <w:t xml:space="preserve"> центр</w:t>
            </w:r>
            <w:r w:rsidR="00BC57DD">
              <w:rPr>
                <w:rFonts w:cs="Times New Roman"/>
                <w:bCs/>
                <w:sz w:val="24"/>
                <w:szCs w:val="24"/>
              </w:rPr>
              <w:t>а</w:t>
            </w:r>
            <w:r w:rsidR="00BC57DD" w:rsidRPr="00771175">
              <w:rPr>
                <w:rFonts w:cs="Times New Roman"/>
                <w:bCs/>
                <w:sz w:val="24"/>
                <w:szCs w:val="24"/>
              </w:rPr>
              <w:t xml:space="preserve"> компетенций в сфере повышения производительности труда</w:t>
            </w:r>
            <w:r w:rsidR="00BC57D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9B383C">
              <w:rPr>
                <w:rFonts w:cs="Times New Roman"/>
                <w:bCs/>
                <w:sz w:val="24"/>
                <w:szCs w:val="24"/>
              </w:rPr>
              <w:br/>
            </w:r>
            <w:r w:rsidR="00BC57DD">
              <w:rPr>
                <w:rFonts w:cs="Times New Roman"/>
                <w:bCs/>
                <w:sz w:val="24"/>
                <w:szCs w:val="24"/>
              </w:rPr>
              <w:t>АНО «АРБ»</w:t>
            </w:r>
          </w:p>
        </w:tc>
      </w:tr>
      <w:tr w:rsidR="00281BE6" w:rsidRPr="00E735CF" w:rsidTr="00401E26">
        <w:trPr>
          <w:trHeight w:val="955"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F96F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 – 12.2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F96F50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8C0A8B">
              <w:rPr>
                <w:rFonts w:cs="Times New Roman"/>
                <w:bCs/>
                <w:i/>
                <w:sz w:val="24"/>
                <w:szCs w:val="24"/>
              </w:rPr>
              <w:t xml:space="preserve">Человеческий фактор в системе бережливого менеджмента: как вовлечь персонал в процесс непрерывных улучшений </w:t>
            </w:r>
          </w:p>
          <w:p w:rsidR="00281BE6" w:rsidRPr="00E735CF" w:rsidRDefault="008C0A8B" w:rsidP="006F248D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Очеретяний Сергей Иванович</w:t>
            </w:r>
            <w:r w:rsidRPr="008C0A8B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6F248D">
              <w:rPr>
                <w:rFonts w:cs="Times New Roman"/>
                <w:bCs/>
                <w:sz w:val="24"/>
                <w:szCs w:val="24"/>
              </w:rPr>
              <w:t xml:space="preserve">ведущий </w:t>
            </w:r>
            <w:r w:rsidR="003B2CE3">
              <w:rPr>
                <w:rFonts w:cs="Times New Roman"/>
                <w:bCs/>
                <w:sz w:val="24"/>
                <w:szCs w:val="24"/>
              </w:rPr>
              <w:t xml:space="preserve">инженер </w:t>
            </w:r>
            <w:r w:rsidR="003B2CE3" w:rsidRPr="003B2CE3">
              <w:rPr>
                <w:rFonts w:cs="Times New Roman"/>
                <w:bCs/>
                <w:sz w:val="24"/>
                <w:szCs w:val="24"/>
              </w:rPr>
              <w:t xml:space="preserve">научно-методического отдела методологии качества и системного менеджмента </w:t>
            </w:r>
            <w:r w:rsidR="003B2CE3">
              <w:rPr>
                <w:rFonts w:cs="Times New Roman"/>
                <w:bCs/>
                <w:sz w:val="24"/>
                <w:szCs w:val="24"/>
              </w:rPr>
              <w:t>БелГИСС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E5DFEC" w:themeFill="accent4" w:themeFillTint="33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12.20 – 13.2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E5DFEC" w:themeFill="accent4" w:themeFillTint="33"/>
            <w:tcMar>
              <w:top w:w="28" w:type="dxa"/>
            </w:tcMar>
            <w:vAlign w:val="center"/>
          </w:tcPr>
          <w:p w:rsidR="00281BE6" w:rsidRPr="00FF31E3" w:rsidRDefault="00281BE6" w:rsidP="008C0A8B">
            <w:pPr>
              <w:rPr>
                <w:rFonts w:cs="Times New Roman"/>
                <w:i/>
                <w:sz w:val="24"/>
                <w:szCs w:val="24"/>
              </w:rPr>
            </w:pPr>
            <w:r w:rsidRPr="00E735CF">
              <w:rPr>
                <w:rFonts w:cs="Times New Roman"/>
                <w:i/>
                <w:sz w:val="24"/>
                <w:szCs w:val="24"/>
              </w:rPr>
              <w:t xml:space="preserve">Перерыв </w:t>
            </w:r>
            <w:r w:rsidR="00FF31E3">
              <w:rPr>
                <w:rFonts w:cs="Times New Roman"/>
                <w:i/>
                <w:sz w:val="24"/>
                <w:szCs w:val="24"/>
                <w:lang w:val="en-US"/>
              </w:rPr>
              <w:t>(</w:t>
            </w:r>
            <w:r w:rsidR="00FF31E3">
              <w:rPr>
                <w:rFonts w:cs="Times New Roman"/>
                <w:i/>
                <w:sz w:val="24"/>
                <w:szCs w:val="24"/>
              </w:rPr>
              <w:t>кофе-пауза)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F96F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13.20 – 13.4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F96F50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C0A8B">
              <w:rPr>
                <w:rFonts w:cs="Times New Roman"/>
                <w:i/>
                <w:iCs/>
                <w:sz w:val="24"/>
                <w:szCs w:val="24"/>
              </w:rPr>
              <w:t xml:space="preserve">Опыт внедрения бережливого производства </w:t>
            </w:r>
          </w:p>
          <w:p w:rsidR="00B172FE" w:rsidRPr="008C0A8B" w:rsidRDefault="008C0A8B" w:rsidP="006F248D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8C0A8B">
              <w:rPr>
                <w:rFonts w:cs="Times New Roman"/>
                <w:b/>
                <w:bCs/>
                <w:sz w:val="24"/>
                <w:szCs w:val="24"/>
              </w:rPr>
              <w:t>Белогур Денис Сергеевич</w:t>
            </w:r>
            <w:r w:rsidRPr="008C0A8B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BC57DD" w:rsidRPr="008C0A8B">
              <w:rPr>
                <w:rFonts w:cs="Times New Roman"/>
                <w:bCs/>
                <w:sz w:val="24"/>
                <w:szCs w:val="24"/>
              </w:rPr>
              <w:t xml:space="preserve">руководитель проекта </w:t>
            </w:r>
            <w:r w:rsidR="00BC57DD" w:rsidRPr="00771175">
              <w:rPr>
                <w:rFonts w:cs="Times New Roman"/>
                <w:bCs/>
                <w:sz w:val="24"/>
                <w:szCs w:val="24"/>
              </w:rPr>
              <w:t>Региональн</w:t>
            </w:r>
            <w:r w:rsidR="00BC57DD">
              <w:rPr>
                <w:rFonts w:cs="Times New Roman"/>
                <w:bCs/>
                <w:sz w:val="24"/>
                <w:szCs w:val="24"/>
              </w:rPr>
              <w:t>ого</w:t>
            </w:r>
            <w:r w:rsidR="00BC57DD" w:rsidRPr="00771175">
              <w:rPr>
                <w:rFonts w:cs="Times New Roman"/>
                <w:bCs/>
                <w:sz w:val="24"/>
                <w:szCs w:val="24"/>
              </w:rPr>
              <w:t xml:space="preserve"> центр</w:t>
            </w:r>
            <w:r w:rsidR="00BC57DD">
              <w:rPr>
                <w:rFonts w:cs="Times New Roman"/>
                <w:bCs/>
                <w:sz w:val="24"/>
                <w:szCs w:val="24"/>
              </w:rPr>
              <w:t>а</w:t>
            </w:r>
            <w:r w:rsidR="00BC57DD" w:rsidRPr="00771175">
              <w:rPr>
                <w:rFonts w:cs="Times New Roman"/>
                <w:bCs/>
                <w:sz w:val="24"/>
                <w:szCs w:val="24"/>
              </w:rPr>
              <w:t xml:space="preserve"> компетенций в сфере повышения производительности труда</w:t>
            </w:r>
            <w:r w:rsidR="00BC57DD">
              <w:rPr>
                <w:rFonts w:cs="Times New Roman"/>
                <w:bCs/>
                <w:sz w:val="24"/>
                <w:szCs w:val="24"/>
              </w:rPr>
              <w:t xml:space="preserve"> АНО «АРБ»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13.40 – 14.0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8C0A8B" w:rsidRDefault="008C0A8B" w:rsidP="000D0664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8C0A8B">
              <w:rPr>
                <w:rFonts w:cs="Times New Roman"/>
                <w:i/>
                <w:iCs/>
                <w:sz w:val="24"/>
                <w:szCs w:val="24"/>
              </w:rPr>
              <w:t xml:space="preserve">Опыт внедрения элементов бережливого производства на промышленных предприятиях Республики Беларусь </w:t>
            </w:r>
          </w:p>
          <w:p w:rsidR="00405723" w:rsidRDefault="008C0A8B" w:rsidP="00405723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41DD9">
              <w:rPr>
                <w:rFonts w:cs="Times New Roman"/>
                <w:b/>
                <w:bCs/>
                <w:sz w:val="24"/>
                <w:szCs w:val="24"/>
              </w:rPr>
              <w:t>Земцов Игорь Анатольевич</w:t>
            </w:r>
            <w:r w:rsidRPr="008C0A8B">
              <w:rPr>
                <w:rFonts w:cs="Times New Roman"/>
                <w:bCs/>
                <w:sz w:val="24"/>
                <w:szCs w:val="24"/>
              </w:rPr>
              <w:t>, ген</w:t>
            </w:r>
            <w:r w:rsidR="00E730BA">
              <w:rPr>
                <w:rFonts w:cs="Times New Roman"/>
                <w:bCs/>
                <w:sz w:val="24"/>
                <w:szCs w:val="24"/>
              </w:rPr>
              <w:t xml:space="preserve">еральный конструктор </w:t>
            </w:r>
            <w:r w:rsidR="005771BB">
              <w:rPr>
                <w:rFonts w:cs="Times New Roman"/>
                <w:bCs/>
                <w:sz w:val="24"/>
                <w:szCs w:val="24"/>
              </w:rPr>
              <w:t>ОАО «МТЗ»</w:t>
            </w:r>
          </w:p>
          <w:p w:rsidR="00405723" w:rsidRDefault="00405723" w:rsidP="00405723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Содокладчик:</w:t>
            </w:r>
          </w:p>
          <w:p w:rsidR="00B172FE" w:rsidRPr="00741DD9" w:rsidRDefault="00405723" w:rsidP="005771BB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41DD9">
              <w:rPr>
                <w:rFonts w:cs="Times New Roman"/>
                <w:b/>
                <w:bCs/>
                <w:sz w:val="24"/>
                <w:szCs w:val="24"/>
              </w:rPr>
              <w:t>Козлов Игорь Дмитриевич</w:t>
            </w:r>
            <w:r w:rsidRPr="008C0A8B">
              <w:rPr>
                <w:rFonts w:cs="Times New Roman"/>
                <w:bCs/>
                <w:sz w:val="24"/>
                <w:szCs w:val="24"/>
              </w:rPr>
              <w:t>, начальник управ</w:t>
            </w:r>
            <w:r>
              <w:rPr>
                <w:rFonts w:cs="Times New Roman"/>
                <w:bCs/>
                <w:sz w:val="24"/>
                <w:szCs w:val="24"/>
              </w:rPr>
              <w:t xml:space="preserve">ления развития производственных систем </w:t>
            </w:r>
            <w:r w:rsidRPr="008C0A8B">
              <w:rPr>
                <w:rFonts w:cs="Times New Roman"/>
                <w:bCs/>
                <w:sz w:val="24"/>
                <w:szCs w:val="24"/>
              </w:rPr>
              <w:t>ОАО «МТЗ»</w:t>
            </w:r>
          </w:p>
        </w:tc>
      </w:tr>
      <w:tr w:rsidR="00281BE6" w:rsidRPr="00E735CF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</w:t>
            </w:r>
            <w:r w:rsidR="00741DD9">
              <w:rPr>
                <w:rFonts w:cs="Times New Roman"/>
                <w:sz w:val="24"/>
                <w:szCs w:val="24"/>
              </w:rPr>
              <w:t xml:space="preserve">0 </w:t>
            </w:r>
            <w:r>
              <w:rPr>
                <w:rFonts w:cs="Times New Roman"/>
                <w:sz w:val="24"/>
                <w:szCs w:val="24"/>
              </w:rPr>
              <w:t>– 14.2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741DD9" w:rsidRDefault="00741DD9" w:rsidP="006E0461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41DD9">
              <w:rPr>
                <w:rFonts w:cs="Times New Roman"/>
                <w:i/>
                <w:sz w:val="24"/>
                <w:szCs w:val="24"/>
              </w:rPr>
              <w:t xml:space="preserve">Опыт внедрения бережливого производства </w:t>
            </w:r>
          </w:p>
          <w:p w:rsidR="009200BF" w:rsidRPr="00E735CF" w:rsidRDefault="00741DD9" w:rsidP="005771BB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741DD9">
              <w:rPr>
                <w:rFonts w:cs="Times New Roman"/>
                <w:b/>
                <w:sz w:val="24"/>
                <w:szCs w:val="24"/>
              </w:rPr>
              <w:t>Борковс</w:t>
            </w:r>
            <w:r w:rsidRPr="00405723">
              <w:rPr>
                <w:rFonts w:cs="Times New Roman"/>
                <w:b/>
                <w:sz w:val="24"/>
                <w:szCs w:val="24"/>
              </w:rPr>
              <w:t>кой</w:t>
            </w:r>
            <w:r w:rsidR="00DF35FC" w:rsidRPr="00741DD9">
              <w:rPr>
                <w:rFonts w:cs="Times New Roman"/>
                <w:b/>
                <w:sz w:val="24"/>
                <w:szCs w:val="24"/>
              </w:rPr>
              <w:t xml:space="preserve"> Валерий Владимирович</w:t>
            </w:r>
            <w:r w:rsidRPr="0082462C">
              <w:rPr>
                <w:rFonts w:cs="Times New Roman"/>
                <w:sz w:val="24"/>
                <w:szCs w:val="24"/>
              </w:rPr>
              <w:t>,</w:t>
            </w:r>
            <w:r w:rsidRPr="00741DD9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41DD9">
              <w:rPr>
                <w:rFonts w:cs="Times New Roman"/>
                <w:sz w:val="24"/>
                <w:szCs w:val="24"/>
              </w:rPr>
              <w:t xml:space="preserve">руководитель службы качества ООО КФ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741DD9">
              <w:rPr>
                <w:rFonts w:cs="Times New Roman"/>
                <w:sz w:val="24"/>
                <w:szCs w:val="24"/>
              </w:rPr>
              <w:t>Конфеста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281BE6" w:rsidRPr="0098459C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E735CF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14.20 – 14.4</w:t>
            </w:r>
            <w:r w:rsidR="00281BE6" w:rsidRPr="00E735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741DD9" w:rsidRPr="001D55C8" w:rsidRDefault="00741DD9" w:rsidP="006E0461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741DD9">
              <w:rPr>
                <w:rFonts w:cs="Times New Roman"/>
                <w:bCs/>
                <w:i/>
                <w:sz w:val="24"/>
                <w:szCs w:val="24"/>
              </w:rPr>
              <w:t xml:space="preserve">Опыт внедрения бережливого производства </w:t>
            </w:r>
            <w:r w:rsidR="001D55C8">
              <w:rPr>
                <w:rFonts w:cs="Times New Roman"/>
                <w:bCs/>
                <w:i/>
                <w:sz w:val="24"/>
                <w:szCs w:val="24"/>
              </w:rPr>
              <w:t xml:space="preserve">в </w:t>
            </w:r>
            <w:r w:rsidR="001D55C8" w:rsidRPr="00741DD9">
              <w:rPr>
                <w:rFonts w:cs="Times New Roman"/>
                <w:bCs/>
                <w:sz w:val="24"/>
                <w:szCs w:val="24"/>
              </w:rPr>
              <w:t>ОАО</w:t>
            </w:r>
            <w:r w:rsidR="001D55C8">
              <w:rPr>
                <w:rFonts w:cs="Times New Roman"/>
                <w:bCs/>
                <w:sz w:val="24"/>
                <w:szCs w:val="24"/>
              </w:rPr>
              <w:t xml:space="preserve"> «Слуцкий сыродельный комбинат»</w:t>
            </w:r>
          </w:p>
          <w:p w:rsidR="00281BE6" w:rsidRPr="0098459C" w:rsidRDefault="00741DD9" w:rsidP="005771BB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41DD9">
              <w:rPr>
                <w:rFonts w:cs="Times New Roman"/>
                <w:b/>
                <w:bCs/>
                <w:sz w:val="24"/>
                <w:szCs w:val="24"/>
              </w:rPr>
              <w:t xml:space="preserve">Злобин Виталий Геннадьевич, </w:t>
            </w:r>
            <w:r w:rsidRPr="00741DD9">
              <w:rPr>
                <w:rFonts w:cs="Times New Roman"/>
                <w:bCs/>
                <w:sz w:val="24"/>
                <w:szCs w:val="24"/>
              </w:rPr>
              <w:t>заместитель генерального директора по производству ОАО</w:t>
            </w:r>
            <w:r w:rsidR="005771BB">
              <w:rPr>
                <w:rFonts w:cs="Times New Roman"/>
                <w:bCs/>
                <w:sz w:val="24"/>
                <w:szCs w:val="24"/>
              </w:rPr>
              <w:t xml:space="preserve"> «Слуцкий сыродельный комбинат»</w:t>
            </w:r>
          </w:p>
        </w:tc>
      </w:tr>
      <w:tr w:rsidR="00281BE6" w:rsidRPr="0098459C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98459C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14.40 – 15.0</w:t>
            </w:r>
            <w:r w:rsidR="00281BE6" w:rsidRPr="0098459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741DD9" w:rsidRDefault="009B383C" w:rsidP="006E0461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741DD9">
              <w:rPr>
                <w:rFonts w:cs="Times New Roman"/>
                <w:bCs/>
                <w:i/>
                <w:sz w:val="24"/>
                <w:szCs w:val="24"/>
              </w:rPr>
              <w:t>Опыт внедрения бережливого производства</w:t>
            </w:r>
          </w:p>
          <w:p w:rsidR="00281BE6" w:rsidRPr="00741DD9" w:rsidRDefault="00741DD9" w:rsidP="00E51F14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21369">
              <w:rPr>
                <w:rFonts w:cs="Times New Roman"/>
                <w:bCs/>
                <w:sz w:val="24"/>
                <w:szCs w:val="24"/>
              </w:rPr>
              <w:t xml:space="preserve">Представитель </w:t>
            </w:r>
            <w:r w:rsidRPr="00741DD9">
              <w:rPr>
                <w:rFonts w:cs="Times New Roman"/>
                <w:bCs/>
                <w:sz w:val="24"/>
                <w:szCs w:val="24"/>
              </w:rPr>
              <w:t xml:space="preserve">ООО </w:t>
            </w: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741DD9">
              <w:rPr>
                <w:rFonts w:cs="Times New Roman"/>
                <w:bCs/>
                <w:sz w:val="24"/>
                <w:szCs w:val="24"/>
              </w:rPr>
              <w:t>Печатные технологии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  <w:r w:rsidR="003824D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3824D4" w:rsidRPr="003824D4">
              <w:rPr>
                <w:rFonts w:cs="Times New Roman"/>
                <w:bCs/>
                <w:i/>
                <w:sz w:val="24"/>
                <w:szCs w:val="24"/>
              </w:rPr>
              <w:t>(на согласовании)</w:t>
            </w:r>
          </w:p>
        </w:tc>
      </w:tr>
      <w:tr w:rsidR="00281BE6" w:rsidRPr="0098459C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98459C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 – 15.2</w:t>
            </w:r>
            <w:r w:rsidR="00281BE6" w:rsidRPr="0098459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741DD9" w:rsidRDefault="00741DD9" w:rsidP="000D0664">
            <w:pPr>
              <w:tabs>
                <w:tab w:val="left" w:pos="1395"/>
              </w:tabs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741DD9">
              <w:rPr>
                <w:rFonts w:cs="Times New Roman"/>
                <w:bCs/>
                <w:i/>
                <w:sz w:val="24"/>
                <w:szCs w:val="24"/>
              </w:rPr>
              <w:t xml:space="preserve">Опыт внедрения инструментов бережливого производства </w:t>
            </w:r>
          </w:p>
          <w:p w:rsidR="00B172FE" w:rsidRPr="0098459C" w:rsidRDefault="00741DD9" w:rsidP="00E51F14">
            <w:pPr>
              <w:tabs>
                <w:tab w:val="left" w:pos="1395"/>
              </w:tabs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741DD9">
              <w:rPr>
                <w:rFonts w:cs="Times New Roman"/>
                <w:b/>
                <w:bCs/>
                <w:sz w:val="24"/>
                <w:szCs w:val="24"/>
              </w:rPr>
              <w:t xml:space="preserve">Будрик Ксения Владимировна, </w:t>
            </w:r>
            <w:r w:rsidRPr="00741DD9">
              <w:rPr>
                <w:rFonts w:cs="Times New Roman"/>
                <w:bCs/>
                <w:sz w:val="24"/>
                <w:szCs w:val="24"/>
              </w:rPr>
              <w:t>начальник сектора промышленного инжиниринга О</w:t>
            </w:r>
            <w:r w:rsidR="00E51F14">
              <w:rPr>
                <w:rFonts w:cs="Times New Roman"/>
                <w:bCs/>
                <w:sz w:val="24"/>
                <w:szCs w:val="24"/>
              </w:rPr>
              <w:t>АО «Минский завод игристых вин»</w:t>
            </w:r>
          </w:p>
        </w:tc>
      </w:tr>
      <w:tr w:rsidR="00281BE6" w:rsidRPr="0098459C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281BE6" w:rsidRPr="0098459C" w:rsidRDefault="004070AA" w:rsidP="006E04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15.20 – 15.4</w:t>
            </w:r>
            <w:r w:rsidR="00281BE6" w:rsidRPr="0098459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741DD9" w:rsidRDefault="00741DD9" w:rsidP="006E0461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741DD9">
              <w:rPr>
                <w:rFonts w:cs="Times New Roman"/>
                <w:i/>
                <w:iCs/>
                <w:sz w:val="24"/>
                <w:szCs w:val="24"/>
              </w:rPr>
              <w:t xml:space="preserve">Формирование бережливого мышления: от детского сада до корпорации </w:t>
            </w:r>
          </w:p>
          <w:p w:rsidR="00281BE6" w:rsidRPr="00741DD9" w:rsidRDefault="00741DD9" w:rsidP="00E51F14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41DD9">
              <w:rPr>
                <w:rFonts w:cs="Times New Roman"/>
                <w:b/>
                <w:bCs/>
                <w:sz w:val="24"/>
                <w:szCs w:val="24"/>
              </w:rPr>
              <w:t>Логинов Виктор Владимирович</w:t>
            </w:r>
            <w:r w:rsidRPr="00741DD9">
              <w:rPr>
                <w:rFonts w:cs="Times New Roman"/>
                <w:bCs/>
                <w:sz w:val="24"/>
                <w:szCs w:val="24"/>
              </w:rPr>
              <w:t>, заместитель</w:t>
            </w:r>
            <w:r w:rsidR="00E51F14">
              <w:rPr>
                <w:rFonts w:cs="Times New Roman"/>
                <w:bCs/>
                <w:sz w:val="24"/>
                <w:szCs w:val="24"/>
              </w:rPr>
              <w:t xml:space="preserve"> руководителя </w:t>
            </w:r>
            <w:r w:rsidR="00E51F14" w:rsidRPr="00AD361B">
              <w:rPr>
                <w:rFonts w:cs="Times New Roman"/>
                <w:bCs/>
                <w:sz w:val="24"/>
                <w:szCs w:val="24"/>
              </w:rPr>
              <w:t>проектного центра</w:t>
            </w:r>
            <w:r w:rsidR="00AD361B" w:rsidRPr="00AD361B">
              <w:rPr>
                <w:rFonts w:cs="Times New Roman"/>
                <w:bCs/>
                <w:sz w:val="24"/>
                <w:szCs w:val="24"/>
              </w:rPr>
              <w:t xml:space="preserve"> АНО «АРБ»</w:t>
            </w:r>
          </w:p>
        </w:tc>
      </w:tr>
      <w:tr w:rsidR="00741DD9" w:rsidRPr="0098459C" w:rsidTr="00281BE6">
        <w:trPr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741DD9" w:rsidRPr="0098459C" w:rsidRDefault="004070AA" w:rsidP="00FB6D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741DD9" w:rsidRPr="0098459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4</w:t>
            </w:r>
            <w:r w:rsidR="00741DD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86" w:type="dxa"/>
            <w:shd w:val="clear" w:color="auto" w:fill="auto"/>
            <w:tcMar>
              <w:top w:w="28" w:type="dxa"/>
            </w:tcMar>
            <w:vAlign w:val="center"/>
          </w:tcPr>
          <w:p w:rsidR="00741DD9" w:rsidRPr="004210B5" w:rsidRDefault="00741DD9" w:rsidP="00741DD9">
            <w:pPr>
              <w:jc w:val="both"/>
              <w:rPr>
                <w:b/>
                <w:i/>
                <w:sz w:val="22"/>
                <w:szCs w:val="22"/>
              </w:rPr>
            </w:pPr>
            <w:r w:rsidRPr="004210B5">
              <w:rPr>
                <w:b/>
                <w:i/>
                <w:sz w:val="22"/>
                <w:szCs w:val="22"/>
              </w:rPr>
              <w:t>Закрытие конференци</w:t>
            </w:r>
            <w:r w:rsidR="00641C9A" w:rsidRPr="004210B5">
              <w:rPr>
                <w:b/>
                <w:i/>
                <w:sz w:val="22"/>
                <w:szCs w:val="22"/>
              </w:rPr>
              <w:t>и</w:t>
            </w:r>
          </w:p>
        </w:tc>
      </w:tr>
    </w:tbl>
    <w:p w:rsidR="00741DD9" w:rsidRDefault="00741DD9" w:rsidP="00690BEC">
      <w:pPr>
        <w:ind w:left="851"/>
        <w:rPr>
          <w:bCs/>
          <w:sz w:val="24"/>
          <w:szCs w:val="24"/>
        </w:rPr>
      </w:pPr>
    </w:p>
    <w:p w:rsidR="00D13E15" w:rsidRPr="00690BEC" w:rsidRDefault="00690BEC" w:rsidP="00690BEC">
      <w:pPr>
        <w:ind w:left="851"/>
        <w:rPr>
          <w:bCs/>
          <w:sz w:val="24"/>
          <w:szCs w:val="24"/>
        </w:rPr>
      </w:pPr>
      <w:r w:rsidRPr="00271F1B">
        <w:rPr>
          <w:bCs/>
          <w:sz w:val="24"/>
          <w:szCs w:val="24"/>
        </w:rPr>
        <w:t>*</w:t>
      </w:r>
      <w:r w:rsidR="004266B8" w:rsidRPr="00271F1B">
        <w:rPr>
          <w:bCs/>
          <w:sz w:val="24"/>
          <w:szCs w:val="24"/>
        </w:rPr>
        <w:t>в</w:t>
      </w:r>
      <w:r w:rsidRPr="00271F1B">
        <w:rPr>
          <w:bCs/>
          <w:sz w:val="24"/>
          <w:szCs w:val="24"/>
        </w:rPr>
        <w:t xml:space="preserve"> программе возможны изменения</w:t>
      </w:r>
    </w:p>
    <w:sectPr w:rsidR="00D13E15" w:rsidRPr="00690BEC" w:rsidSect="0096600A">
      <w:pgSz w:w="11906" w:h="16838" w:code="9"/>
      <w:pgMar w:top="1276" w:right="567" w:bottom="993" w:left="56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3E" w:rsidRDefault="003D053E" w:rsidP="00C25729">
      <w:r>
        <w:separator/>
      </w:r>
    </w:p>
  </w:endnote>
  <w:endnote w:type="continuationSeparator" w:id="0">
    <w:p w:rsidR="003D053E" w:rsidRDefault="003D053E" w:rsidP="00C2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3E" w:rsidRDefault="003D053E" w:rsidP="00C25729">
      <w:r>
        <w:separator/>
      </w:r>
    </w:p>
  </w:footnote>
  <w:footnote w:type="continuationSeparator" w:id="0">
    <w:p w:rsidR="003D053E" w:rsidRDefault="003D053E" w:rsidP="00C2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74847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B4D6E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20A9B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84C9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14A6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F834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9C4A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A07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E03B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42D0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A2651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0F5477"/>
    <w:multiLevelType w:val="multilevel"/>
    <w:tmpl w:val="82B4B184"/>
    <w:styleLink w:val="a2"/>
    <w:lvl w:ilvl="0">
      <w:start w:val="1"/>
      <w:numFmt w:val="none"/>
      <w:suff w:val="space"/>
      <w:lvlText w:val="-"/>
      <w:lvlJc w:val="left"/>
      <w:pPr>
        <w:ind w:left="0" w:firstLine="56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-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</w:abstractNum>
  <w:abstractNum w:abstractNumId="12" w15:restartNumberingAfterBreak="0">
    <w:nsid w:val="41C145F3"/>
    <w:multiLevelType w:val="hybridMultilevel"/>
    <w:tmpl w:val="6A920300"/>
    <w:lvl w:ilvl="0" w:tplc="D32E38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57B35A0"/>
    <w:multiLevelType w:val="multilevel"/>
    <w:tmpl w:val="CE842000"/>
    <w:styleLink w:val="a3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</w:abstractNum>
  <w:abstractNum w:abstractNumId="14" w15:restartNumberingAfterBreak="0">
    <w:nsid w:val="5F9F0E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2B064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styleLockTheme/>
  <w:styleLockQFSet/>
  <w:defaultTabStop w:val="709"/>
  <w:hyphenationZone w:val="142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ОбращениеМэЖо" w:val="Ж"/>
  </w:docVars>
  <w:rsids>
    <w:rsidRoot w:val="00F22E77"/>
    <w:rsid w:val="0000088A"/>
    <w:rsid w:val="00000E62"/>
    <w:rsid w:val="00001F49"/>
    <w:rsid w:val="00002B92"/>
    <w:rsid w:val="000062BA"/>
    <w:rsid w:val="00006725"/>
    <w:rsid w:val="0000689F"/>
    <w:rsid w:val="0000718A"/>
    <w:rsid w:val="000111C1"/>
    <w:rsid w:val="00011E7A"/>
    <w:rsid w:val="00013D4A"/>
    <w:rsid w:val="00014393"/>
    <w:rsid w:val="00015002"/>
    <w:rsid w:val="00015E7C"/>
    <w:rsid w:val="0001650D"/>
    <w:rsid w:val="00017866"/>
    <w:rsid w:val="000214FA"/>
    <w:rsid w:val="00021691"/>
    <w:rsid w:val="00021F18"/>
    <w:rsid w:val="00022B38"/>
    <w:rsid w:val="000267A6"/>
    <w:rsid w:val="00026E27"/>
    <w:rsid w:val="00031390"/>
    <w:rsid w:val="00032335"/>
    <w:rsid w:val="00032981"/>
    <w:rsid w:val="00033017"/>
    <w:rsid w:val="00033590"/>
    <w:rsid w:val="00033872"/>
    <w:rsid w:val="00037156"/>
    <w:rsid w:val="0003789A"/>
    <w:rsid w:val="0004107B"/>
    <w:rsid w:val="00045C84"/>
    <w:rsid w:val="000462FB"/>
    <w:rsid w:val="0005115C"/>
    <w:rsid w:val="000541EA"/>
    <w:rsid w:val="000550AC"/>
    <w:rsid w:val="000556EA"/>
    <w:rsid w:val="0006189F"/>
    <w:rsid w:val="00061990"/>
    <w:rsid w:val="00062C66"/>
    <w:rsid w:val="00063292"/>
    <w:rsid w:val="00065EBF"/>
    <w:rsid w:val="00065FDB"/>
    <w:rsid w:val="0006600D"/>
    <w:rsid w:val="000660EF"/>
    <w:rsid w:val="00066550"/>
    <w:rsid w:val="00071D85"/>
    <w:rsid w:val="00073EC1"/>
    <w:rsid w:val="000754D1"/>
    <w:rsid w:val="00075E73"/>
    <w:rsid w:val="000773ED"/>
    <w:rsid w:val="00077FCB"/>
    <w:rsid w:val="000803FB"/>
    <w:rsid w:val="00080CBD"/>
    <w:rsid w:val="00082C68"/>
    <w:rsid w:val="00082CE3"/>
    <w:rsid w:val="0008576F"/>
    <w:rsid w:val="00086314"/>
    <w:rsid w:val="00086FC3"/>
    <w:rsid w:val="000877CE"/>
    <w:rsid w:val="00087A1E"/>
    <w:rsid w:val="0009084A"/>
    <w:rsid w:val="00092307"/>
    <w:rsid w:val="00092346"/>
    <w:rsid w:val="0009754A"/>
    <w:rsid w:val="000A0200"/>
    <w:rsid w:val="000A1841"/>
    <w:rsid w:val="000A2EFC"/>
    <w:rsid w:val="000A5DBA"/>
    <w:rsid w:val="000A71DB"/>
    <w:rsid w:val="000A7341"/>
    <w:rsid w:val="000B382F"/>
    <w:rsid w:val="000B3A41"/>
    <w:rsid w:val="000B3DDA"/>
    <w:rsid w:val="000B7B8D"/>
    <w:rsid w:val="000C32C9"/>
    <w:rsid w:val="000C4B4B"/>
    <w:rsid w:val="000C4F1E"/>
    <w:rsid w:val="000C5FE4"/>
    <w:rsid w:val="000C6671"/>
    <w:rsid w:val="000C68FB"/>
    <w:rsid w:val="000C79D2"/>
    <w:rsid w:val="000D0664"/>
    <w:rsid w:val="000D06B7"/>
    <w:rsid w:val="000D3A72"/>
    <w:rsid w:val="000D40EF"/>
    <w:rsid w:val="000E2107"/>
    <w:rsid w:val="000E29F2"/>
    <w:rsid w:val="000E302C"/>
    <w:rsid w:val="000E325F"/>
    <w:rsid w:val="000E54C9"/>
    <w:rsid w:val="000E743D"/>
    <w:rsid w:val="000E75DD"/>
    <w:rsid w:val="000E78B5"/>
    <w:rsid w:val="000F1009"/>
    <w:rsid w:val="000F30EE"/>
    <w:rsid w:val="000F45E5"/>
    <w:rsid w:val="000F6803"/>
    <w:rsid w:val="000F71EC"/>
    <w:rsid w:val="000F7CA0"/>
    <w:rsid w:val="00100462"/>
    <w:rsid w:val="001023F4"/>
    <w:rsid w:val="001023FD"/>
    <w:rsid w:val="00103432"/>
    <w:rsid w:val="001050FE"/>
    <w:rsid w:val="001109FF"/>
    <w:rsid w:val="00112135"/>
    <w:rsid w:val="00113015"/>
    <w:rsid w:val="0011352A"/>
    <w:rsid w:val="00113B8D"/>
    <w:rsid w:val="00121369"/>
    <w:rsid w:val="001223B9"/>
    <w:rsid w:val="00122CB2"/>
    <w:rsid w:val="0012337D"/>
    <w:rsid w:val="00124EFC"/>
    <w:rsid w:val="0012738B"/>
    <w:rsid w:val="001309C3"/>
    <w:rsid w:val="00130BCA"/>
    <w:rsid w:val="00131551"/>
    <w:rsid w:val="00132631"/>
    <w:rsid w:val="001376BD"/>
    <w:rsid w:val="00141484"/>
    <w:rsid w:val="001424B8"/>
    <w:rsid w:val="00142C1F"/>
    <w:rsid w:val="001442B1"/>
    <w:rsid w:val="001452C1"/>
    <w:rsid w:val="00146BC7"/>
    <w:rsid w:val="00146ED9"/>
    <w:rsid w:val="00150736"/>
    <w:rsid w:val="0015181E"/>
    <w:rsid w:val="00152CD6"/>
    <w:rsid w:val="00155764"/>
    <w:rsid w:val="00156665"/>
    <w:rsid w:val="0016207C"/>
    <w:rsid w:val="00162885"/>
    <w:rsid w:val="00163229"/>
    <w:rsid w:val="0016783B"/>
    <w:rsid w:val="00167BE7"/>
    <w:rsid w:val="001707FE"/>
    <w:rsid w:val="00171319"/>
    <w:rsid w:val="001714D8"/>
    <w:rsid w:val="0017299A"/>
    <w:rsid w:val="00173085"/>
    <w:rsid w:val="00174E70"/>
    <w:rsid w:val="00175377"/>
    <w:rsid w:val="00180551"/>
    <w:rsid w:val="00182B7A"/>
    <w:rsid w:val="00184655"/>
    <w:rsid w:val="00185AB0"/>
    <w:rsid w:val="001868E9"/>
    <w:rsid w:val="00186AB3"/>
    <w:rsid w:val="00193073"/>
    <w:rsid w:val="00195BDC"/>
    <w:rsid w:val="001A00F0"/>
    <w:rsid w:val="001A064D"/>
    <w:rsid w:val="001A0E1C"/>
    <w:rsid w:val="001A21DA"/>
    <w:rsid w:val="001A223B"/>
    <w:rsid w:val="001A2F56"/>
    <w:rsid w:val="001A3F6F"/>
    <w:rsid w:val="001A51CF"/>
    <w:rsid w:val="001A5B8E"/>
    <w:rsid w:val="001A6114"/>
    <w:rsid w:val="001A6D76"/>
    <w:rsid w:val="001A7161"/>
    <w:rsid w:val="001A7D08"/>
    <w:rsid w:val="001B0FAE"/>
    <w:rsid w:val="001B3B79"/>
    <w:rsid w:val="001C01BE"/>
    <w:rsid w:val="001C2395"/>
    <w:rsid w:val="001C3B80"/>
    <w:rsid w:val="001C4C4F"/>
    <w:rsid w:val="001C4E92"/>
    <w:rsid w:val="001C62EC"/>
    <w:rsid w:val="001C6A14"/>
    <w:rsid w:val="001C750E"/>
    <w:rsid w:val="001D223C"/>
    <w:rsid w:val="001D55C8"/>
    <w:rsid w:val="001D5E85"/>
    <w:rsid w:val="001D7754"/>
    <w:rsid w:val="001E0A09"/>
    <w:rsid w:val="001E209F"/>
    <w:rsid w:val="001E3780"/>
    <w:rsid w:val="001E43FF"/>
    <w:rsid w:val="001E463D"/>
    <w:rsid w:val="001E5BB0"/>
    <w:rsid w:val="001F0992"/>
    <w:rsid w:val="001F150B"/>
    <w:rsid w:val="001F1544"/>
    <w:rsid w:val="001F174B"/>
    <w:rsid w:val="001F1F18"/>
    <w:rsid w:val="001F4CD2"/>
    <w:rsid w:val="001F5250"/>
    <w:rsid w:val="001F78C9"/>
    <w:rsid w:val="002013C9"/>
    <w:rsid w:val="00201F2C"/>
    <w:rsid w:val="00202384"/>
    <w:rsid w:val="00210A02"/>
    <w:rsid w:val="00212B82"/>
    <w:rsid w:val="002147B8"/>
    <w:rsid w:val="00214EA0"/>
    <w:rsid w:val="0021724A"/>
    <w:rsid w:val="0021798C"/>
    <w:rsid w:val="00217E91"/>
    <w:rsid w:val="002221BE"/>
    <w:rsid w:val="00223470"/>
    <w:rsid w:val="00225768"/>
    <w:rsid w:val="00231BD6"/>
    <w:rsid w:val="00233DF6"/>
    <w:rsid w:val="00234E4D"/>
    <w:rsid w:val="00234F0E"/>
    <w:rsid w:val="00235A4A"/>
    <w:rsid w:val="002442CE"/>
    <w:rsid w:val="00244C17"/>
    <w:rsid w:val="00245AE5"/>
    <w:rsid w:val="00246492"/>
    <w:rsid w:val="0024654C"/>
    <w:rsid w:val="002466C1"/>
    <w:rsid w:val="00246D92"/>
    <w:rsid w:val="00247127"/>
    <w:rsid w:val="00250542"/>
    <w:rsid w:val="00260F8B"/>
    <w:rsid w:val="00263250"/>
    <w:rsid w:val="00264013"/>
    <w:rsid w:val="00264157"/>
    <w:rsid w:val="002654F6"/>
    <w:rsid w:val="0027006C"/>
    <w:rsid w:val="002716CA"/>
    <w:rsid w:val="00271F1B"/>
    <w:rsid w:val="002772A1"/>
    <w:rsid w:val="00277B0D"/>
    <w:rsid w:val="002803B6"/>
    <w:rsid w:val="0028097D"/>
    <w:rsid w:val="00280FB1"/>
    <w:rsid w:val="00281A25"/>
    <w:rsid w:val="00281BE6"/>
    <w:rsid w:val="00284BE3"/>
    <w:rsid w:val="00285536"/>
    <w:rsid w:val="0028711A"/>
    <w:rsid w:val="00287D22"/>
    <w:rsid w:val="00290622"/>
    <w:rsid w:val="00291431"/>
    <w:rsid w:val="0029153D"/>
    <w:rsid w:val="0029641B"/>
    <w:rsid w:val="00297F38"/>
    <w:rsid w:val="002A1943"/>
    <w:rsid w:val="002A1C5D"/>
    <w:rsid w:val="002A3A2A"/>
    <w:rsid w:val="002A53F2"/>
    <w:rsid w:val="002A586A"/>
    <w:rsid w:val="002A671E"/>
    <w:rsid w:val="002A6B60"/>
    <w:rsid w:val="002A7656"/>
    <w:rsid w:val="002B151A"/>
    <w:rsid w:val="002B25E3"/>
    <w:rsid w:val="002B4121"/>
    <w:rsid w:val="002B59F9"/>
    <w:rsid w:val="002B65DF"/>
    <w:rsid w:val="002B71BF"/>
    <w:rsid w:val="002C5AAA"/>
    <w:rsid w:val="002D0C1B"/>
    <w:rsid w:val="002D17AC"/>
    <w:rsid w:val="002D204A"/>
    <w:rsid w:val="002D28A1"/>
    <w:rsid w:val="002D3761"/>
    <w:rsid w:val="002D6B4B"/>
    <w:rsid w:val="002D74F9"/>
    <w:rsid w:val="002E02B1"/>
    <w:rsid w:val="002E22CA"/>
    <w:rsid w:val="002E4FB7"/>
    <w:rsid w:val="002F37A5"/>
    <w:rsid w:val="002F4544"/>
    <w:rsid w:val="002F4B40"/>
    <w:rsid w:val="002F6255"/>
    <w:rsid w:val="002F69CB"/>
    <w:rsid w:val="00300B58"/>
    <w:rsid w:val="003014F5"/>
    <w:rsid w:val="00302552"/>
    <w:rsid w:val="00303D0D"/>
    <w:rsid w:val="0030474B"/>
    <w:rsid w:val="00304955"/>
    <w:rsid w:val="003062BD"/>
    <w:rsid w:val="00306658"/>
    <w:rsid w:val="003103A5"/>
    <w:rsid w:val="00311885"/>
    <w:rsid w:val="00312227"/>
    <w:rsid w:val="00312A5C"/>
    <w:rsid w:val="00312AF7"/>
    <w:rsid w:val="00313212"/>
    <w:rsid w:val="00320D51"/>
    <w:rsid w:val="00323CE4"/>
    <w:rsid w:val="00324DA3"/>
    <w:rsid w:val="00325152"/>
    <w:rsid w:val="0033661B"/>
    <w:rsid w:val="0034007B"/>
    <w:rsid w:val="00342272"/>
    <w:rsid w:val="00343AC0"/>
    <w:rsid w:val="00343E9D"/>
    <w:rsid w:val="00344961"/>
    <w:rsid w:val="003460DE"/>
    <w:rsid w:val="0034757D"/>
    <w:rsid w:val="003517B4"/>
    <w:rsid w:val="00352ED3"/>
    <w:rsid w:val="003566C8"/>
    <w:rsid w:val="00360033"/>
    <w:rsid w:val="00361DCC"/>
    <w:rsid w:val="00364DF0"/>
    <w:rsid w:val="00366CDC"/>
    <w:rsid w:val="00367DBC"/>
    <w:rsid w:val="003704A0"/>
    <w:rsid w:val="00372767"/>
    <w:rsid w:val="00374135"/>
    <w:rsid w:val="0037585C"/>
    <w:rsid w:val="003761B7"/>
    <w:rsid w:val="00380A1B"/>
    <w:rsid w:val="003824CC"/>
    <w:rsid w:val="003824D4"/>
    <w:rsid w:val="00383497"/>
    <w:rsid w:val="003839E3"/>
    <w:rsid w:val="00385454"/>
    <w:rsid w:val="003863F9"/>
    <w:rsid w:val="00387B0F"/>
    <w:rsid w:val="00387DBF"/>
    <w:rsid w:val="00391C30"/>
    <w:rsid w:val="003921DB"/>
    <w:rsid w:val="0039513D"/>
    <w:rsid w:val="00395819"/>
    <w:rsid w:val="0039636A"/>
    <w:rsid w:val="00396BD1"/>
    <w:rsid w:val="003975BD"/>
    <w:rsid w:val="003A03F2"/>
    <w:rsid w:val="003A0D93"/>
    <w:rsid w:val="003A0FD7"/>
    <w:rsid w:val="003A1040"/>
    <w:rsid w:val="003A4C0A"/>
    <w:rsid w:val="003A4CE1"/>
    <w:rsid w:val="003A53CB"/>
    <w:rsid w:val="003A5413"/>
    <w:rsid w:val="003A6BAA"/>
    <w:rsid w:val="003A7EFB"/>
    <w:rsid w:val="003B0BED"/>
    <w:rsid w:val="003B145B"/>
    <w:rsid w:val="003B2CE3"/>
    <w:rsid w:val="003B3C98"/>
    <w:rsid w:val="003B5CFE"/>
    <w:rsid w:val="003B6AE6"/>
    <w:rsid w:val="003B71E2"/>
    <w:rsid w:val="003C1326"/>
    <w:rsid w:val="003C1B4A"/>
    <w:rsid w:val="003C27A6"/>
    <w:rsid w:val="003C54E1"/>
    <w:rsid w:val="003C5AE2"/>
    <w:rsid w:val="003D053E"/>
    <w:rsid w:val="003D0558"/>
    <w:rsid w:val="003D1CBE"/>
    <w:rsid w:val="003D2C6C"/>
    <w:rsid w:val="003D3616"/>
    <w:rsid w:val="003D3EA7"/>
    <w:rsid w:val="003D4017"/>
    <w:rsid w:val="003D60E8"/>
    <w:rsid w:val="003D6929"/>
    <w:rsid w:val="003D6C3E"/>
    <w:rsid w:val="003D7931"/>
    <w:rsid w:val="003E06E1"/>
    <w:rsid w:val="003E287A"/>
    <w:rsid w:val="003E3203"/>
    <w:rsid w:val="003E3A6E"/>
    <w:rsid w:val="003E3EAE"/>
    <w:rsid w:val="003E49A8"/>
    <w:rsid w:val="003E4FE8"/>
    <w:rsid w:val="003E5D9E"/>
    <w:rsid w:val="003E64B9"/>
    <w:rsid w:val="003F3710"/>
    <w:rsid w:val="003F5E3D"/>
    <w:rsid w:val="004012CD"/>
    <w:rsid w:val="00401E26"/>
    <w:rsid w:val="00402556"/>
    <w:rsid w:val="0040294D"/>
    <w:rsid w:val="00405723"/>
    <w:rsid w:val="004070AA"/>
    <w:rsid w:val="004076D8"/>
    <w:rsid w:val="00410D14"/>
    <w:rsid w:val="0041406F"/>
    <w:rsid w:val="0041778E"/>
    <w:rsid w:val="00417BC4"/>
    <w:rsid w:val="0042073E"/>
    <w:rsid w:val="004210B5"/>
    <w:rsid w:val="00423436"/>
    <w:rsid w:val="00423E5F"/>
    <w:rsid w:val="00424815"/>
    <w:rsid w:val="00426070"/>
    <w:rsid w:val="004266B8"/>
    <w:rsid w:val="004271AF"/>
    <w:rsid w:val="00427D2F"/>
    <w:rsid w:val="00431794"/>
    <w:rsid w:val="004338A9"/>
    <w:rsid w:val="004349D8"/>
    <w:rsid w:val="004351CD"/>
    <w:rsid w:val="00435D72"/>
    <w:rsid w:val="004442C5"/>
    <w:rsid w:val="0044606C"/>
    <w:rsid w:val="004461A6"/>
    <w:rsid w:val="004477D1"/>
    <w:rsid w:val="00447E77"/>
    <w:rsid w:val="004529C3"/>
    <w:rsid w:val="00453768"/>
    <w:rsid w:val="004568A2"/>
    <w:rsid w:val="00460DE2"/>
    <w:rsid w:val="004622D4"/>
    <w:rsid w:val="00462782"/>
    <w:rsid w:val="00463738"/>
    <w:rsid w:val="00466039"/>
    <w:rsid w:val="0046754F"/>
    <w:rsid w:val="004709FA"/>
    <w:rsid w:val="00472C80"/>
    <w:rsid w:val="00475663"/>
    <w:rsid w:val="00476874"/>
    <w:rsid w:val="004771C1"/>
    <w:rsid w:val="00477C28"/>
    <w:rsid w:val="00482319"/>
    <w:rsid w:val="004826C9"/>
    <w:rsid w:val="0048428E"/>
    <w:rsid w:val="004916E4"/>
    <w:rsid w:val="00492BBF"/>
    <w:rsid w:val="00493650"/>
    <w:rsid w:val="00493CD1"/>
    <w:rsid w:val="004A0502"/>
    <w:rsid w:val="004A0E18"/>
    <w:rsid w:val="004A1920"/>
    <w:rsid w:val="004A37DB"/>
    <w:rsid w:val="004A424C"/>
    <w:rsid w:val="004A51F6"/>
    <w:rsid w:val="004A5316"/>
    <w:rsid w:val="004B2647"/>
    <w:rsid w:val="004B3727"/>
    <w:rsid w:val="004B4052"/>
    <w:rsid w:val="004C0083"/>
    <w:rsid w:val="004C03C6"/>
    <w:rsid w:val="004C0857"/>
    <w:rsid w:val="004C1A30"/>
    <w:rsid w:val="004C23EF"/>
    <w:rsid w:val="004C450C"/>
    <w:rsid w:val="004C799B"/>
    <w:rsid w:val="004D1C42"/>
    <w:rsid w:val="004D2F40"/>
    <w:rsid w:val="004D4A04"/>
    <w:rsid w:val="004D4C0A"/>
    <w:rsid w:val="004D69D6"/>
    <w:rsid w:val="004E17B6"/>
    <w:rsid w:val="004E1FFC"/>
    <w:rsid w:val="004E3829"/>
    <w:rsid w:val="004E64F5"/>
    <w:rsid w:val="004F0F06"/>
    <w:rsid w:val="004F12C5"/>
    <w:rsid w:val="004F1CF2"/>
    <w:rsid w:val="004F3861"/>
    <w:rsid w:val="004F5891"/>
    <w:rsid w:val="004F6F72"/>
    <w:rsid w:val="004F7716"/>
    <w:rsid w:val="0050045E"/>
    <w:rsid w:val="0050413C"/>
    <w:rsid w:val="00505595"/>
    <w:rsid w:val="005067D8"/>
    <w:rsid w:val="00506B70"/>
    <w:rsid w:val="00506EED"/>
    <w:rsid w:val="00510C20"/>
    <w:rsid w:val="00512DAE"/>
    <w:rsid w:val="00515015"/>
    <w:rsid w:val="005207B0"/>
    <w:rsid w:val="00521EFC"/>
    <w:rsid w:val="00525043"/>
    <w:rsid w:val="00525864"/>
    <w:rsid w:val="00525C87"/>
    <w:rsid w:val="005273EE"/>
    <w:rsid w:val="005308B0"/>
    <w:rsid w:val="00532993"/>
    <w:rsid w:val="00532FCB"/>
    <w:rsid w:val="00535407"/>
    <w:rsid w:val="005368D9"/>
    <w:rsid w:val="00536DB9"/>
    <w:rsid w:val="00536FC0"/>
    <w:rsid w:val="00540BF6"/>
    <w:rsid w:val="0054177C"/>
    <w:rsid w:val="00545AF2"/>
    <w:rsid w:val="00545E76"/>
    <w:rsid w:val="00547D2C"/>
    <w:rsid w:val="00550BA1"/>
    <w:rsid w:val="00551010"/>
    <w:rsid w:val="005513F8"/>
    <w:rsid w:val="0055268C"/>
    <w:rsid w:val="00560392"/>
    <w:rsid w:val="0056659E"/>
    <w:rsid w:val="00567015"/>
    <w:rsid w:val="005670F6"/>
    <w:rsid w:val="00567802"/>
    <w:rsid w:val="00570BBF"/>
    <w:rsid w:val="005711D5"/>
    <w:rsid w:val="00571975"/>
    <w:rsid w:val="00571A1E"/>
    <w:rsid w:val="005738E3"/>
    <w:rsid w:val="00574FCB"/>
    <w:rsid w:val="005771BB"/>
    <w:rsid w:val="005834F2"/>
    <w:rsid w:val="0058470A"/>
    <w:rsid w:val="00584891"/>
    <w:rsid w:val="0059183D"/>
    <w:rsid w:val="005924F2"/>
    <w:rsid w:val="00593677"/>
    <w:rsid w:val="00593E1A"/>
    <w:rsid w:val="00593F9D"/>
    <w:rsid w:val="00596177"/>
    <w:rsid w:val="005A0111"/>
    <w:rsid w:val="005A05EF"/>
    <w:rsid w:val="005A0635"/>
    <w:rsid w:val="005A0AA9"/>
    <w:rsid w:val="005A0FFE"/>
    <w:rsid w:val="005A2BC7"/>
    <w:rsid w:val="005A6934"/>
    <w:rsid w:val="005B210C"/>
    <w:rsid w:val="005B2B45"/>
    <w:rsid w:val="005B2DAC"/>
    <w:rsid w:val="005B6EDD"/>
    <w:rsid w:val="005C1546"/>
    <w:rsid w:val="005C3EC6"/>
    <w:rsid w:val="005C5D89"/>
    <w:rsid w:val="005C6010"/>
    <w:rsid w:val="005C79D6"/>
    <w:rsid w:val="005D0B2F"/>
    <w:rsid w:val="005D0B3D"/>
    <w:rsid w:val="005D2845"/>
    <w:rsid w:val="005D2A87"/>
    <w:rsid w:val="005D4FCF"/>
    <w:rsid w:val="005D5800"/>
    <w:rsid w:val="005D5D5A"/>
    <w:rsid w:val="005D6865"/>
    <w:rsid w:val="005E050D"/>
    <w:rsid w:val="005E20B9"/>
    <w:rsid w:val="005E406D"/>
    <w:rsid w:val="005E4295"/>
    <w:rsid w:val="005E47EF"/>
    <w:rsid w:val="005F04F6"/>
    <w:rsid w:val="005F0E8F"/>
    <w:rsid w:val="005F3082"/>
    <w:rsid w:val="005F48F5"/>
    <w:rsid w:val="00600222"/>
    <w:rsid w:val="0060296B"/>
    <w:rsid w:val="006030DA"/>
    <w:rsid w:val="00603EF9"/>
    <w:rsid w:val="006049B3"/>
    <w:rsid w:val="00606529"/>
    <w:rsid w:val="006077D4"/>
    <w:rsid w:val="00607BE9"/>
    <w:rsid w:val="00610403"/>
    <w:rsid w:val="006141A4"/>
    <w:rsid w:val="00616F6B"/>
    <w:rsid w:val="00617034"/>
    <w:rsid w:val="0062137D"/>
    <w:rsid w:val="006221F2"/>
    <w:rsid w:val="00622AEE"/>
    <w:rsid w:val="00623712"/>
    <w:rsid w:val="00626098"/>
    <w:rsid w:val="00627530"/>
    <w:rsid w:val="006322EE"/>
    <w:rsid w:val="00632B8B"/>
    <w:rsid w:val="00634447"/>
    <w:rsid w:val="00634562"/>
    <w:rsid w:val="00636627"/>
    <w:rsid w:val="00637EF6"/>
    <w:rsid w:val="00637F19"/>
    <w:rsid w:val="00637FE1"/>
    <w:rsid w:val="00640D8C"/>
    <w:rsid w:val="00641277"/>
    <w:rsid w:val="00641B5C"/>
    <w:rsid w:val="00641C9A"/>
    <w:rsid w:val="00641DC4"/>
    <w:rsid w:val="00643A64"/>
    <w:rsid w:val="006443ED"/>
    <w:rsid w:val="006454D2"/>
    <w:rsid w:val="00646BF9"/>
    <w:rsid w:val="00646E8F"/>
    <w:rsid w:val="00647195"/>
    <w:rsid w:val="0065079C"/>
    <w:rsid w:val="00650933"/>
    <w:rsid w:val="00652348"/>
    <w:rsid w:val="00652847"/>
    <w:rsid w:val="0065375C"/>
    <w:rsid w:val="00653841"/>
    <w:rsid w:val="006557C3"/>
    <w:rsid w:val="00656474"/>
    <w:rsid w:val="00660F79"/>
    <w:rsid w:val="006618D5"/>
    <w:rsid w:val="0066298E"/>
    <w:rsid w:val="00663253"/>
    <w:rsid w:val="00664CE2"/>
    <w:rsid w:val="0066550A"/>
    <w:rsid w:val="0066622B"/>
    <w:rsid w:val="00667570"/>
    <w:rsid w:val="006707CB"/>
    <w:rsid w:val="00672F50"/>
    <w:rsid w:val="0067393B"/>
    <w:rsid w:val="00673BCE"/>
    <w:rsid w:val="00674015"/>
    <w:rsid w:val="00675387"/>
    <w:rsid w:val="006755A7"/>
    <w:rsid w:val="00676D57"/>
    <w:rsid w:val="00677AA4"/>
    <w:rsid w:val="00680BC4"/>
    <w:rsid w:val="00682609"/>
    <w:rsid w:val="00684317"/>
    <w:rsid w:val="00685AE3"/>
    <w:rsid w:val="00685F7F"/>
    <w:rsid w:val="00686351"/>
    <w:rsid w:val="00686FE7"/>
    <w:rsid w:val="0068711B"/>
    <w:rsid w:val="00690BEC"/>
    <w:rsid w:val="006926AA"/>
    <w:rsid w:val="0069283E"/>
    <w:rsid w:val="00692878"/>
    <w:rsid w:val="00693E60"/>
    <w:rsid w:val="006970E0"/>
    <w:rsid w:val="00697F78"/>
    <w:rsid w:val="006A2F7C"/>
    <w:rsid w:val="006A3A3E"/>
    <w:rsid w:val="006A5C79"/>
    <w:rsid w:val="006A6C03"/>
    <w:rsid w:val="006A6E97"/>
    <w:rsid w:val="006B4310"/>
    <w:rsid w:val="006B5ACA"/>
    <w:rsid w:val="006B5C4C"/>
    <w:rsid w:val="006B5FEB"/>
    <w:rsid w:val="006B608D"/>
    <w:rsid w:val="006B637B"/>
    <w:rsid w:val="006B6BD2"/>
    <w:rsid w:val="006B7D61"/>
    <w:rsid w:val="006C3217"/>
    <w:rsid w:val="006C60F0"/>
    <w:rsid w:val="006C6D9C"/>
    <w:rsid w:val="006D1282"/>
    <w:rsid w:val="006D243D"/>
    <w:rsid w:val="006D2B31"/>
    <w:rsid w:val="006D3F9A"/>
    <w:rsid w:val="006D48AD"/>
    <w:rsid w:val="006D4E05"/>
    <w:rsid w:val="006D51E2"/>
    <w:rsid w:val="006D72FA"/>
    <w:rsid w:val="006E0461"/>
    <w:rsid w:val="006E3BED"/>
    <w:rsid w:val="006E5A79"/>
    <w:rsid w:val="006E5FF9"/>
    <w:rsid w:val="006E6905"/>
    <w:rsid w:val="006F0FC3"/>
    <w:rsid w:val="006F248D"/>
    <w:rsid w:val="006F2E66"/>
    <w:rsid w:val="006F379A"/>
    <w:rsid w:val="006F5372"/>
    <w:rsid w:val="00700764"/>
    <w:rsid w:val="00701B61"/>
    <w:rsid w:val="00702CA2"/>
    <w:rsid w:val="00704103"/>
    <w:rsid w:val="00707AEA"/>
    <w:rsid w:val="00707D51"/>
    <w:rsid w:val="00712EB0"/>
    <w:rsid w:val="00713590"/>
    <w:rsid w:val="007154EF"/>
    <w:rsid w:val="0071551B"/>
    <w:rsid w:val="0072060A"/>
    <w:rsid w:val="0072073C"/>
    <w:rsid w:val="007239A9"/>
    <w:rsid w:val="00727805"/>
    <w:rsid w:val="00731213"/>
    <w:rsid w:val="0073156D"/>
    <w:rsid w:val="00731D58"/>
    <w:rsid w:val="007331E1"/>
    <w:rsid w:val="00734008"/>
    <w:rsid w:val="007346AF"/>
    <w:rsid w:val="00734CDA"/>
    <w:rsid w:val="0073570A"/>
    <w:rsid w:val="00735B55"/>
    <w:rsid w:val="00741046"/>
    <w:rsid w:val="00741703"/>
    <w:rsid w:val="00741C8D"/>
    <w:rsid w:val="00741DD9"/>
    <w:rsid w:val="007427CE"/>
    <w:rsid w:val="007430B7"/>
    <w:rsid w:val="007442EE"/>
    <w:rsid w:val="007451EE"/>
    <w:rsid w:val="0074589D"/>
    <w:rsid w:val="0074607B"/>
    <w:rsid w:val="00746B35"/>
    <w:rsid w:val="007506F8"/>
    <w:rsid w:val="0075508D"/>
    <w:rsid w:val="007568F5"/>
    <w:rsid w:val="00756B82"/>
    <w:rsid w:val="007611A9"/>
    <w:rsid w:val="007617FA"/>
    <w:rsid w:val="00761D44"/>
    <w:rsid w:val="0076235A"/>
    <w:rsid w:val="00763B63"/>
    <w:rsid w:val="00763F1E"/>
    <w:rsid w:val="00764270"/>
    <w:rsid w:val="00766035"/>
    <w:rsid w:val="00767017"/>
    <w:rsid w:val="00767FF5"/>
    <w:rsid w:val="00771175"/>
    <w:rsid w:val="007712BC"/>
    <w:rsid w:val="007726D9"/>
    <w:rsid w:val="0077376E"/>
    <w:rsid w:val="007737D9"/>
    <w:rsid w:val="00775B72"/>
    <w:rsid w:val="00775BCE"/>
    <w:rsid w:val="00780C9E"/>
    <w:rsid w:val="00780CDE"/>
    <w:rsid w:val="00782A86"/>
    <w:rsid w:val="00782C57"/>
    <w:rsid w:val="00784254"/>
    <w:rsid w:val="00784F08"/>
    <w:rsid w:val="00784F85"/>
    <w:rsid w:val="007863D4"/>
    <w:rsid w:val="0078659A"/>
    <w:rsid w:val="007869D8"/>
    <w:rsid w:val="0079021C"/>
    <w:rsid w:val="00793F18"/>
    <w:rsid w:val="00794E48"/>
    <w:rsid w:val="00794F6F"/>
    <w:rsid w:val="00794FD2"/>
    <w:rsid w:val="00795471"/>
    <w:rsid w:val="00795F2F"/>
    <w:rsid w:val="00796B33"/>
    <w:rsid w:val="00797443"/>
    <w:rsid w:val="007A1533"/>
    <w:rsid w:val="007A2396"/>
    <w:rsid w:val="007A2ABC"/>
    <w:rsid w:val="007A37CA"/>
    <w:rsid w:val="007A44EB"/>
    <w:rsid w:val="007A5BCD"/>
    <w:rsid w:val="007A6A57"/>
    <w:rsid w:val="007A7982"/>
    <w:rsid w:val="007B0098"/>
    <w:rsid w:val="007B2F3B"/>
    <w:rsid w:val="007B3478"/>
    <w:rsid w:val="007B6151"/>
    <w:rsid w:val="007B6713"/>
    <w:rsid w:val="007B6A89"/>
    <w:rsid w:val="007C0F43"/>
    <w:rsid w:val="007C1379"/>
    <w:rsid w:val="007C1481"/>
    <w:rsid w:val="007C6C30"/>
    <w:rsid w:val="007D0463"/>
    <w:rsid w:val="007D145F"/>
    <w:rsid w:val="007D1D29"/>
    <w:rsid w:val="007D34F2"/>
    <w:rsid w:val="007D3862"/>
    <w:rsid w:val="007D3956"/>
    <w:rsid w:val="007D73B1"/>
    <w:rsid w:val="007D7853"/>
    <w:rsid w:val="007E3FE8"/>
    <w:rsid w:val="007E56E7"/>
    <w:rsid w:val="007E705B"/>
    <w:rsid w:val="007E7099"/>
    <w:rsid w:val="007E7DD6"/>
    <w:rsid w:val="007F17C2"/>
    <w:rsid w:val="007F3035"/>
    <w:rsid w:val="007F4958"/>
    <w:rsid w:val="007F59C0"/>
    <w:rsid w:val="007F5A91"/>
    <w:rsid w:val="007F6D3F"/>
    <w:rsid w:val="007F755C"/>
    <w:rsid w:val="008018DA"/>
    <w:rsid w:val="00804594"/>
    <w:rsid w:val="0080674D"/>
    <w:rsid w:val="00806780"/>
    <w:rsid w:val="00806F83"/>
    <w:rsid w:val="00812AFA"/>
    <w:rsid w:val="00812E7F"/>
    <w:rsid w:val="008135A8"/>
    <w:rsid w:val="00813B94"/>
    <w:rsid w:val="00814B6C"/>
    <w:rsid w:val="00820330"/>
    <w:rsid w:val="008208A4"/>
    <w:rsid w:val="0082434F"/>
    <w:rsid w:val="0082462C"/>
    <w:rsid w:val="0083025F"/>
    <w:rsid w:val="0083103B"/>
    <w:rsid w:val="00831D52"/>
    <w:rsid w:val="00831E33"/>
    <w:rsid w:val="00831FD0"/>
    <w:rsid w:val="008325DA"/>
    <w:rsid w:val="008337D5"/>
    <w:rsid w:val="008347D4"/>
    <w:rsid w:val="00834E53"/>
    <w:rsid w:val="00835B48"/>
    <w:rsid w:val="00841F52"/>
    <w:rsid w:val="008450AF"/>
    <w:rsid w:val="00852529"/>
    <w:rsid w:val="008531BA"/>
    <w:rsid w:val="00857AF4"/>
    <w:rsid w:val="00860BB4"/>
    <w:rsid w:val="00861595"/>
    <w:rsid w:val="00862A87"/>
    <w:rsid w:val="00866D16"/>
    <w:rsid w:val="00870082"/>
    <w:rsid w:val="00875457"/>
    <w:rsid w:val="008771D8"/>
    <w:rsid w:val="0087792D"/>
    <w:rsid w:val="008847A5"/>
    <w:rsid w:val="00890A20"/>
    <w:rsid w:val="00890EFA"/>
    <w:rsid w:val="008917B5"/>
    <w:rsid w:val="00893D25"/>
    <w:rsid w:val="00897634"/>
    <w:rsid w:val="00897B87"/>
    <w:rsid w:val="008A079E"/>
    <w:rsid w:val="008A2014"/>
    <w:rsid w:val="008A2875"/>
    <w:rsid w:val="008A4564"/>
    <w:rsid w:val="008A6A26"/>
    <w:rsid w:val="008A75F0"/>
    <w:rsid w:val="008B00A0"/>
    <w:rsid w:val="008B254F"/>
    <w:rsid w:val="008B2E71"/>
    <w:rsid w:val="008B3A9F"/>
    <w:rsid w:val="008B4159"/>
    <w:rsid w:val="008B4385"/>
    <w:rsid w:val="008B5A0B"/>
    <w:rsid w:val="008B5C1B"/>
    <w:rsid w:val="008B5C42"/>
    <w:rsid w:val="008B6204"/>
    <w:rsid w:val="008C0A8B"/>
    <w:rsid w:val="008C2D25"/>
    <w:rsid w:val="008C6475"/>
    <w:rsid w:val="008C6684"/>
    <w:rsid w:val="008C78AA"/>
    <w:rsid w:val="008D0B63"/>
    <w:rsid w:val="008D31A6"/>
    <w:rsid w:val="008D333F"/>
    <w:rsid w:val="008D3A0B"/>
    <w:rsid w:val="008D4B70"/>
    <w:rsid w:val="008D4D25"/>
    <w:rsid w:val="008E07F0"/>
    <w:rsid w:val="008E11C8"/>
    <w:rsid w:val="008E293B"/>
    <w:rsid w:val="008E3811"/>
    <w:rsid w:val="008E6233"/>
    <w:rsid w:val="008F1B7F"/>
    <w:rsid w:val="008F29E9"/>
    <w:rsid w:val="008F36D6"/>
    <w:rsid w:val="008F43E6"/>
    <w:rsid w:val="008F5BDB"/>
    <w:rsid w:val="008F6F7C"/>
    <w:rsid w:val="008F71F4"/>
    <w:rsid w:val="00905AFB"/>
    <w:rsid w:val="009072FB"/>
    <w:rsid w:val="009076E5"/>
    <w:rsid w:val="00910A62"/>
    <w:rsid w:val="0091107A"/>
    <w:rsid w:val="00912225"/>
    <w:rsid w:val="00914078"/>
    <w:rsid w:val="0091437D"/>
    <w:rsid w:val="00914E64"/>
    <w:rsid w:val="009200BF"/>
    <w:rsid w:val="00922116"/>
    <w:rsid w:val="00922E37"/>
    <w:rsid w:val="00922E40"/>
    <w:rsid w:val="00926C7D"/>
    <w:rsid w:val="00927382"/>
    <w:rsid w:val="0093125C"/>
    <w:rsid w:val="00931AEE"/>
    <w:rsid w:val="009359CF"/>
    <w:rsid w:val="00935F5C"/>
    <w:rsid w:val="00936048"/>
    <w:rsid w:val="00937DE3"/>
    <w:rsid w:val="00943A69"/>
    <w:rsid w:val="00946B7C"/>
    <w:rsid w:val="0095016F"/>
    <w:rsid w:val="00950D8E"/>
    <w:rsid w:val="0095229C"/>
    <w:rsid w:val="00955BEB"/>
    <w:rsid w:val="00957886"/>
    <w:rsid w:val="00962368"/>
    <w:rsid w:val="009646AE"/>
    <w:rsid w:val="00964844"/>
    <w:rsid w:val="00964B3A"/>
    <w:rsid w:val="0096600A"/>
    <w:rsid w:val="00966A99"/>
    <w:rsid w:val="00981608"/>
    <w:rsid w:val="0098187D"/>
    <w:rsid w:val="00981A48"/>
    <w:rsid w:val="00982937"/>
    <w:rsid w:val="0098459C"/>
    <w:rsid w:val="00985A20"/>
    <w:rsid w:val="00985DFE"/>
    <w:rsid w:val="00986048"/>
    <w:rsid w:val="009865E5"/>
    <w:rsid w:val="0099585C"/>
    <w:rsid w:val="00995E6E"/>
    <w:rsid w:val="0099797E"/>
    <w:rsid w:val="009A118C"/>
    <w:rsid w:val="009A323A"/>
    <w:rsid w:val="009A3937"/>
    <w:rsid w:val="009A5608"/>
    <w:rsid w:val="009A71AD"/>
    <w:rsid w:val="009A7AFC"/>
    <w:rsid w:val="009B264B"/>
    <w:rsid w:val="009B383C"/>
    <w:rsid w:val="009B4F77"/>
    <w:rsid w:val="009B546B"/>
    <w:rsid w:val="009B5672"/>
    <w:rsid w:val="009C073D"/>
    <w:rsid w:val="009C2F99"/>
    <w:rsid w:val="009C303B"/>
    <w:rsid w:val="009C44B9"/>
    <w:rsid w:val="009C45DD"/>
    <w:rsid w:val="009C641B"/>
    <w:rsid w:val="009C7396"/>
    <w:rsid w:val="009D1A72"/>
    <w:rsid w:val="009D1B48"/>
    <w:rsid w:val="009D3438"/>
    <w:rsid w:val="009D3701"/>
    <w:rsid w:val="009D379B"/>
    <w:rsid w:val="009D38C8"/>
    <w:rsid w:val="009D4466"/>
    <w:rsid w:val="009D48E0"/>
    <w:rsid w:val="009D4E81"/>
    <w:rsid w:val="009D501D"/>
    <w:rsid w:val="009D503F"/>
    <w:rsid w:val="009D542C"/>
    <w:rsid w:val="009D7C9A"/>
    <w:rsid w:val="009E0FAE"/>
    <w:rsid w:val="009E23EC"/>
    <w:rsid w:val="009E40A8"/>
    <w:rsid w:val="009E4E1C"/>
    <w:rsid w:val="009E5DBA"/>
    <w:rsid w:val="009F174D"/>
    <w:rsid w:val="009F202A"/>
    <w:rsid w:val="009F69D8"/>
    <w:rsid w:val="009F7D3B"/>
    <w:rsid w:val="00A037AD"/>
    <w:rsid w:val="00A037B1"/>
    <w:rsid w:val="00A04A46"/>
    <w:rsid w:val="00A05413"/>
    <w:rsid w:val="00A05BAA"/>
    <w:rsid w:val="00A102E6"/>
    <w:rsid w:val="00A1197F"/>
    <w:rsid w:val="00A11C33"/>
    <w:rsid w:val="00A125E5"/>
    <w:rsid w:val="00A12E37"/>
    <w:rsid w:val="00A12F61"/>
    <w:rsid w:val="00A14D0D"/>
    <w:rsid w:val="00A17A14"/>
    <w:rsid w:val="00A24DF3"/>
    <w:rsid w:val="00A330BB"/>
    <w:rsid w:val="00A33727"/>
    <w:rsid w:val="00A357AF"/>
    <w:rsid w:val="00A359FC"/>
    <w:rsid w:val="00A412C0"/>
    <w:rsid w:val="00A418B9"/>
    <w:rsid w:val="00A42B0C"/>
    <w:rsid w:val="00A43068"/>
    <w:rsid w:val="00A51E81"/>
    <w:rsid w:val="00A53F89"/>
    <w:rsid w:val="00A556AD"/>
    <w:rsid w:val="00A560E9"/>
    <w:rsid w:val="00A600CC"/>
    <w:rsid w:val="00A6164F"/>
    <w:rsid w:val="00A62635"/>
    <w:rsid w:val="00A62A33"/>
    <w:rsid w:val="00A66918"/>
    <w:rsid w:val="00A71672"/>
    <w:rsid w:val="00A75CAE"/>
    <w:rsid w:val="00A80B77"/>
    <w:rsid w:val="00A8314F"/>
    <w:rsid w:val="00A84071"/>
    <w:rsid w:val="00A845B2"/>
    <w:rsid w:val="00A8545A"/>
    <w:rsid w:val="00A859C8"/>
    <w:rsid w:val="00A874FA"/>
    <w:rsid w:val="00A90AA2"/>
    <w:rsid w:val="00A929E7"/>
    <w:rsid w:val="00A9315A"/>
    <w:rsid w:val="00A9518F"/>
    <w:rsid w:val="00A95BC7"/>
    <w:rsid w:val="00A96753"/>
    <w:rsid w:val="00A96777"/>
    <w:rsid w:val="00A9738E"/>
    <w:rsid w:val="00AA0FA4"/>
    <w:rsid w:val="00AA5252"/>
    <w:rsid w:val="00AB04C6"/>
    <w:rsid w:val="00AB0D6E"/>
    <w:rsid w:val="00AB177D"/>
    <w:rsid w:val="00AB28A0"/>
    <w:rsid w:val="00AB4A69"/>
    <w:rsid w:val="00AB4C48"/>
    <w:rsid w:val="00AB66C1"/>
    <w:rsid w:val="00AB7735"/>
    <w:rsid w:val="00AC0EC9"/>
    <w:rsid w:val="00AC3BFE"/>
    <w:rsid w:val="00AC49F0"/>
    <w:rsid w:val="00AD361B"/>
    <w:rsid w:val="00AD4379"/>
    <w:rsid w:val="00AD6387"/>
    <w:rsid w:val="00AD74D3"/>
    <w:rsid w:val="00AD7DD0"/>
    <w:rsid w:val="00AE22BE"/>
    <w:rsid w:val="00AE2663"/>
    <w:rsid w:val="00AE26EC"/>
    <w:rsid w:val="00AE270E"/>
    <w:rsid w:val="00AE3575"/>
    <w:rsid w:val="00AE3BA0"/>
    <w:rsid w:val="00AE578E"/>
    <w:rsid w:val="00AE7B83"/>
    <w:rsid w:val="00AE7FF2"/>
    <w:rsid w:val="00AF089E"/>
    <w:rsid w:val="00AF19B9"/>
    <w:rsid w:val="00AF300D"/>
    <w:rsid w:val="00AF3382"/>
    <w:rsid w:val="00AF49A0"/>
    <w:rsid w:val="00AF562A"/>
    <w:rsid w:val="00AF5695"/>
    <w:rsid w:val="00B0016D"/>
    <w:rsid w:val="00B01875"/>
    <w:rsid w:val="00B045AC"/>
    <w:rsid w:val="00B05650"/>
    <w:rsid w:val="00B071B3"/>
    <w:rsid w:val="00B1137D"/>
    <w:rsid w:val="00B132E8"/>
    <w:rsid w:val="00B141B7"/>
    <w:rsid w:val="00B1710C"/>
    <w:rsid w:val="00B172FE"/>
    <w:rsid w:val="00B20830"/>
    <w:rsid w:val="00B2225B"/>
    <w:rsid w:val="00B2428F"/>
    <w:rsid w:val="00B24A4B"/>
    <w:rsid w:val="00B30AD5"/>
    <w:rsid w:val="00B31FBE"/>
    <w:rsid w:val="00B324DF"/>
    <w:rsid w:val="00B34ACF"/>
    <w:rsid w:val="00B356C0"/>
    <w:rsid w:val="00B359B1"/>
    <w:rsid w:val="00B368D1"/>
    <w:rsid w:val="00B41F11"/>
    <w:rsid w:val="00B42F60"/>
    <w:rsid w:val="00B44E02"/>
    <w:rsid w:val="00B45A05"/>
    <w:rsid w:val="00B46847"/>
    <w:rsid w:val="00B47A0D"/>
    <w:rsid w:val="00B50B36"/>
    <w:rsid w:val="00B5127D"/>
    <w:rsid w:val="00B514A5"/>
    <w:rsid w:val="00B52340"/>
    <w:rsid w:val="00B528F4"/>
    <w:rsid w:val="00B5357F"/>
    <w:rsid w:val="00B53E6F"/>
    <w:rsid w:val="00B54F67"/>
    <w:rsid w:val="00B55421"/>
    <w:rsid w:val="00B56710"/>
    <w:rsid w:val="00B61227"/>
    <w:rsid w:val="00B625F1"/>
    <w:rsid w:val="00B631BD"/>
    <w:rsid w:val="00B65A1F"/>
    <w:rsid w:val="00B65B99"/>
    <w:rsid w:val="00B65E53"/>
    <w:rsid w:val="00B67A76"/>
    <w:rsid w:val="00B70620"/>
    <w:rsid w:val="00B74A1B"/>
    <w:rsid w:val="00B7776E"/>
    <w:rsid w:val="00B8038C"/>
    <w:rsid w:val="00B8398E"/>
    <w:rsid w:val="00B856A6"/>
    <w:rsid w:val="00B863CC"/>
    <w:rsid w:val="00B866A6"/>
    <w:rsid w:val="00B87602"/>
    <w:rsid w:val="00B90399"/>
    <w:rsid w:val="00B92AF8"/>
    <w:rsid w:val="00B95503"/>
    <w:rsid w:val="00BA1F55"/>
    <w:rsid w:val="00BA43C7"/>
    <w:rsid w:val="00BA51F2"/>
    <w:rsid w:val="00BA62B2"/>
    <w:rsid w:val="00BA7A6E"/>
    <w:rsid w:val="00BA7E6E"/>
    <w:rsid w:val="00BB15C2"/>
    <w:rsid w:val="00BB225B"/>
    <w:rsid w:val="00BB44A5"/>
    <w:rsid w:val="00BB5861"/>
    <w:rsid w:val="00BB6A2E"/>
    <w:rsid w:val="00BB7964"/>
    <w:rsid w:val="00BB7B03"/>
    <w:rsid w:val="00BC1AC3"/>
    <w:rsid w:val="00BC1E90"/>
    <w:rsid w:val="00BC57DD"/>
    <w:rsid w:val="00BD0C79"/>
    <w:rsid w:val="00BD20F9"/>
    <w:rsid w:val="00BD320B"/>
    <w:rsid w:val="00BD365E"/>
    <w:rsid w:val="00BD3AAA"/>
    <w:rsid w:val="00BD4BD0"/>
    <w:rsid w:val="00BD628A"/>
    <w:rsid w:val="00BD65F8"/>
    <w:rsid w:val="00BD67BD"/>
    <w:rsid w:val="00BD7B77"/>
    <w:rsid w:val="00BE66BA"/>
    <w:rsid w:val="00BF2B34"/>
    <w:rsid w:val="00BF2F65"/>
    <w:rsid w:val="00BF47D0"/>
    <w:rsid w:val="00BF52BF"/>
    <w:rsid w:val="00BF77C9"/>
    <w:rsid w:val="00BF79AA"/>
    <w:rsid w:val="00C00FD3"/>
    <w:rsid w:val="00C03543"/>
    <w:rsid w:val="00C06556"/>
    <w:rsid w:val="00C06BE9"/>
    <w:rsid w:val="00C07783"/>
    <w:rsid w:val="00C10E43"/>
    <w:rsid w:val="00C129BC"/>
    <w:rsid w:val="00C14E71"/>
    <w:rsid w:val="00C15FB1"/>
    <w:rsid w:val="00C17C51"/>
    <w:rsid w:val="00C208F2"/>
    <w:rsid w:val="00C23A3E"/>
    <w:rsid w:val="00C25729"/>
    <w:rsid w:val="00C27C5E"/>
    <w:rsid w:val="00C27EFE"/>
    <w:rsid w:val="00C30116"/>
    <w:rsid w:val="00C3031F"/>
    <w:rsid w:val="00C307BF"/>
    <w:rsid w:val="00C31338"/>
    <w:rsid w:val="00C331D3"/>
    <w:rsid w:val="00C40B4D"/>
    <w:rsid w:val="00C41BB5"/>
    <w:rsid w:val="00C41E72"/>
    <w:rsid w:val="00C420CC"/>
    <w:rsid w:val="00C51382"/>
    <w:rsid w:val="00C5277A"/>
    <w:rsid w:val="00C52E7A"/>
    <w:rsid w:val="00C54DFE"/>
    <w:rsid w:val="00C57D86"/>
    <w:rsid w:val="00C60870"/>
    <w:rsid w:val="00C6138B"/>
    <w:rsid w:val="00C613C4"/>
    <w:rsid w:val="00C61730"/>
    <w:rsid w:val="00C62E9F"/>
    <w:rsid w:val="00C6314E"/>
    <w:rsid w:val="00C634CD"/>
    <w:rsid w:val="00C6438E"/>
    <w:rsid w:val="00C75576"/>
    <w:rsid w:val="00C75CF0"/>
    <w:rsid w:val="00C76C42"/>
    <w:rsid w:val="00C8053F"/>
    <w:rsid w:val="00C80676"/>
    <w:rsid w:val="00C8152C"/>
    <w:rsid w:val="00C8204F"/>
    <w:rsid w:val="00C8435A"/>
    <w:rsid w:val="00C85BE3"/>
    <w:rsid w:val="00C85D89"/>
    <w:rsid w:val="00C8635B"/>
    <w:rsid w:val="00C86B18"/>
    <w:rsid w:val="00C91809"/>
    <w:rsid w:val="00C91FD9"/>
    <w:rsid w:val="00C92A53"/>
    <w:rsid w:val="00C94D73"/>
    <w:rsid w:val="00CA0099"/>
    <w:rsid w:val="00CA33F7"/>
    <w:rsid w:val="00CA4D6B"/>
    <w:rsid w:val="00CA6DDC"/>
    <w:rsid w:val="00CA7076"/>
    <w:rsid w:val="00CB1361"/>
    <w:rsid w:val="00CB24EA"/>
    <w:rsid w:val="00CB268F"/>
    <w:rsid w:val="00CB3000"/>
    <w:rsid w:val="00CB3796"/>
    <w:rsid w:val="00CB3DF3"/>
    <w:rsid w:val="00CB6E83"/>
    <w:rsid w:val="00CB76D8"/>
    <w:rsid w:val="00CC758D"/>
    <w:rsid w:val="00CD2250"/>
    <w:rsid w:val="00CD2BBA"/>
    <w:rsid w:val="00CD3AB6"/>
    <w:rsid w:val="00CD7504"/>
    <w:rsid w:val="00CE04C9"/>
    <w:rsid w:val="00CE064B"/>
    <w:rsid w:val="00CE18FD"/>
    <w:rsid w:val="00CE1B7D"/>
    <w:rsid w:val="00CE39F2"/>
    <w:rsid w:val="00CE471C"/>
    <w:rsid w:val="00CE6255"/>
    <w:rsid w:val="00CE63A3"/>
    <w:rsid w:val="00CE67E2"/>
    <w:rsid w:val="00CF0A4D"/>
    <w:rsid w:val="00CF11BB"/>
    <w:rsid w:val="00CF1FC3"/>
    <w:rsid w:val="00CF2DAA"/>
    <w:rsid w:val="00CF77B1"/>
    <w:rsid w:val="00D01C01"/>
    <w:rsid w:val="00D06189"/>
    <w:rsid w:val="00D10583"/>
    <w:rsid w:val="00D10DE9"/>
    <w:rsid w:val="00D1209F"/>
    <w:rsid w:val="00D1288E"/>
    <w:rsid w:val="00D13025"/>
    <w:rsid w:val="00D13E15"/>
    <w:rsid w:val="00D13EC0"/>
    <w:rsid w:val="00D14B08"/>
    <w:rsid w:val="00D15D6D"/>
    <w:rsid w:val="00D165EC"/>
    <w:rsid w:val="00D20222"/>
    <w:rsid w:val="00D20CDC"/>
    <w:rsid w:val="00D233AA"/>
    <w:rsid w:val="00D244E4"/>
    <w:rsid w:val="00D26233"/>
    <w:rsid w:val="00D269A1"/>
    <w:rsid w:val="00D2778B"/>
    <w:rsid w:val="00D300D7"/>
    <w:rsid w:val="00D34C6E"/>
    <w:rsid w:val="00D37BA1"/>
    <w:rsid w:val="00D402DC"/>
    <w:rsid w:val="00D40DC0"/>
    <w:rsid w:val="00D444BA"/>
    <w:rsid w:val="00D44B1E"/>
    <w:rsid w:val="00D458F3"/>
    <w:rsid w:val="00D4648C"/>
    <w:rsid w:val="00D46956"/>
    <w:rsid w:val="00D4769D"/>
    <w:rsid w:val="00D518E9"/>
    <w:rsid w:val="00D52060"/>
    <w:rsid w:val="00D52D5C"/>
    <w:rsid w:val="00D56937"/>
    <w:rsid w:val="00D605D9"/>
    <w:rsid w:val="00D60F27"/>
    <w:rsid w:val="00D62466"/>
    <w:rsid w:val="00D66AC0"/>
    <w:rsid w:val="00D70B87"/>
    <w:rsid w:val="00D71927"/>
    <w:rsid w:val="00D74345"/>
    <w:rsid w:val="00D75B3E"/>
    <w:rsid w:val="00D835BC"/>
    <w:rsid w:val="00D83CF4"/>
    <w:rsid w:val="00D84D70"/>
    <w:rsid w:val="00D92552"/>
    <w:rsid w:val="00D92C40"/>
    <w:rsid w:val="00D93D3D"/>
    <w:rsid w:val="00D95566"/>
    <w:rsid w:val="00DA1900"/>
    <w:rsid w:val="00DA2AD2"/>
    <w:rsid w:val="00DA2E8A"/>
    <w:rsid w:val="00DA3CBA"/>
    <w:rsid w:val="00DA4944"/>
    <w:rsid w:val="00DA7233"/>
    <w:rsid w:val="00DA7F2E"/>
    <w:rsid w:val="00DB00B1"/>
    <w:rsid w:val="00DB113B"/>
    <w:rsid w:val="00DB22DC"/>
    <w:rsid w:val="00DB449B"/>
    <w:rsid w:val="00DB4D79"/>
    <w:rsid w:val="00DB7851"/>
    <w:rsid w:val="00DC11FE"/>
    <w:rsid w:val="00DC1419"/>
    <w:rsid w:val="00DC1DEC"/>
    <w:rsid w:val="00DC3380"/>
    <w:rsid w:val="00DC4671"/>
    <w:rsid w:val="00DD0CAA"/>
    <w:rsid w:val="00DD12E4"/>
    <w:rsid w:val="00DD2158"/>
    <w:rsid w:val="00DD29BC"/>
    <w:rsid w:val="00DD2DB6"/>
    <w:rsid w:val="00DD3148"/>
    <w:rsid w:val="00DD4216"/>
    <w:rsid w:val="00DE1D90"/>
    <w:rsid w:val="00DE2464"/>
    <w:rsid w:val="00DE5FCA"/>
    <w:rsid w:val="00DE6237"/>
    <w:rsid w:val="00DE6359"/>
    <w:rsid w:val="00DE7DC7"/>
    <w:rsid w:val="00DF0058"/>
    <w:rsid w:val="00DF11E8"/>
    <w:rsid w:val="00DF13B7"/>
    <w:rsid w:val="00DF29FC"/>
    <w:rsid w:val="00DF35FC"/>
    <w:rsid w:val="00DF48CB"/>
    <w:rsid w:val="00DF48D7"/>
    <w:rsid w:val="00DF7F0E"/>
    <w:rsid w:val="00E003E0"/>
    <w:rsid w:val="00E0289B"/>
    <w:rsid w:val="00E040E7"/>
    <w:rsid w:val="00E0671A"/>
    <w:rsid w:val="00E07207"/>
    <w:rsid w:val="00E10B6F"/>
    <w:rsid w:val="00E1247F"/>
    <w:rsid w:val="00E1344D"/>
    <w:rsid w:val="00E16DDF"/>
    <w:rsid w:val="00E17B39"/>
    <w:rsid w:val="00E201AC"/>
    <w:rsid w:val="00E24AA0"/>
    <w:rsid w:val="00E25EF5"/>
    <w:rsid w:val="00E2740F"/>
    <w:rsid w:val="00E27512"/>
    <w:rsid w:val="00E30543"/>
    <w:rsid w:val="00E3254B"/>
    <w:rsid w:val="00E32D98"/>
    <w:rsid w:val="00E35995"/>
    <w:rsid w:val="00E366D3"/>
    <w:rsid w:val="00E368EE"/>
    <w:rsid w:val="00E414F9"/>
    <w:rsid w:val="00E41A02"/>
    <w:rsid w:val="00E45804"/>
    <w:rsid w:val="00E46A73"/>
    <w:rsid w:val="00E510EA"/>
    <w:rsid w:val="00E51121"/>
    <w:rsid w:val="00E51F14"/>
    <w:rsid w:val="00E52043"/>
    <w:rsid w:val="00E52530"/>
    <w:rsid w:val="00E560A0"/>
    <w:rsid w:val="00E62569"/>
    <w:rsid w:val="00E6275A"/>
    <w:rsid w:val="00E71EA1"/>
    <w:rsid w:val="00E730BA"/>
    <w:rsid w:val="00E73264"/>
    <w:rsid w:val="00E735CF"/>
    <w:rsid w:val="00E74801"/>
    <w:rsid w:val="00E754CE"/>
    <w:rsid w:val="00E770E7"/>
    <w:rsid w:val="00E8689B"/>
    <w:rsid w:val="00E86C2A"/>
    <w:rsid w:val="00E87069"/>
    <w:rsid w:val="00E870F9"/>
    <w:rsid w:val="00E87D99"/>
    <w:rsid w:val="00E90FB7"/>
    <w:rsid w:val="00E91153"/>
    <w:rsid w:val="00E915F4"/>
    <w:rsid w:val="00E92653"/>
    <w:rsid w:val="00E9290C"/>
    <w:rsid w:val="00E94C60"/>
    <w:rsid w:val="00E97D36"/>
    <w:rsid w:val="00EA1CF3"/>
    <w:rsid w:val="00EA41DD"/>
    <w:rsid w:val="00EA4232"/>
    <w:rsid w:val="00EA45E0"/>
    <w:rsid w:val="00EA6748"/>
    <w:rsid w:val="00EA68F5"/>
    <w:rsid w:val="00EA73EF"/>
    <w:rsid w:val="00EB186C"/>
    <w:rsid w:val="00EB1BB3"/>
    <w:rsid w:val="00EB3CBE"/>
    <w:rsid w:val="00EB4CFD"/>
    <w:rsid w:val="00EB5C85"/>
    <w:rsid w:val="00EB7814"/>
    <w:rsid w:val="00EC1FC4"/>
    <w:rsid w:val="00EC2B37"/>
    <w:rsid w:val="00EC2B84"/>
    <w:rsid w:val="00EC334E"/>
    <w:rsid w:val="00ED32B7"/>
    <w:rsid w:val="00ED4AB8"/>
    <w:rsid w:val="00ED57A7"/>
    <w:rsid w:val="00ED7416"/>
    <w:rsid w:val="00EE01A7"/>
    <w:rsid w:val="00EE1355"/>
    <w:rsid w:val="00EE2E1E"/>
    <w:rsid w:val="00EE387E"/>
    <w:rsid w:val="00EE3D1F"/>
    <w:rsid w:val="00EE6303"/>
    <w:rsid w:val="00EF0736"/>
    <w:rsid w:val="00EF1D72"/>
    <w:rsid w:val="00EF29E6"/>
    <w:rsid w:val="00EF2E69"/>
    <w:rsid w:val="00EF3434"/>
    <w:rsid w:val="00EF3DBA"/>
    <w:rsid w:val="00EF6590"/>
    <w:rsid w:val="00EF6C5D"/>
    <w:rsid w:val="00EF6FF5"/>
    <w:rsid w:val="00F02268"/>
    <w:rsid w:val="00F04ED7"/>
    <w:rsid w:val="00F052C8"/>
    <w:rsid w:val="00F062DE"/>
    <w:rsid w:val="00F070DE"/>
    <w:rsid w:val="00F074D2"/>
    <w:rsid w:val="00F11A74"/>
    <w:rsid w:val="00F136B7"/>
    <w:rsid w:val="00F13C28"/>
    <w:rsid w:val="00F14099"/>
    <w:rsid w:val="00F17042"/>
    <w:rsid w:val="00F17934"/>
    <w:rsid w:val="00F2282F"/>
    <w:rsid w:val="00F22E77"/>
    <w:rsid w:val="00F24A09"/>
    <w:rsid w:val="00F24E60"/>
    <w:rsid w:val="00F25DA0"/>
    <w:rsid w:val="00F261AC"/>
    <w:rsid w:val="00F26863"/>
    <w:rsid w:val="00F3524C"/>
    <w:rsid w:val="00F35FCA"/>
    <w:rsid w:val="00F35FD7"/>
    <w:rsid w:val="00F3771F"/>
    <w:rsid w:val="00F37AFC"/>
    <w:rsid w:val="00F4062B"/>
    <w:rsid w:val="00F41845"/>
    <w:rsid w:val="00F41AFF"/>
    <w:rsid w:val="00F41FB9"/>
    <w:rsid w:val="00F43219"/>
    <w:rsid w:val="00F447F8"/>
    <w:rsid w:val="00F44E1C"/>
    <w:rsid w:val="00F501F4"/>
    <w:rsid w:val="00F51A2D"/>
    <w:rsid w:val="00F52B79"/>
    <w:rsid w:val="00F53F82"/>
    <w:rsid w:val="00F53FA4"/>
    <w:rsid w:val="00F55742"/>
    <w:rsid w:val="00F558A8"/>
    <w:rsid w:val="00F60D60"/>
    <w:rsid w:val="00F611AF"/>
    <w:rsid w:val="00F620CC"/>
    <w:rsid w:val="00F7032E"/>
    <w:rsid w:val="00F7046B"/>
    <w:rsid w:val="00F7083F"/>
    <w:rsid w:val="00F71772"/>
    <w:rsid w:val="00F7223A"/>
    <w:rsid w:val="00F72AEC"/>
    <w:rsid w:val="00F730F3"/>
    <w:rsid w:val="00F7426C"/>
    <w:rsid w:val="00F754AA"/>
    <w:rsid w:val="00F754FF"/>
    <w:rsid w:val="00F77B7C"/>
    <w:rsid w:val="00F80051"/>
    <w:rsid w:val="00F8084F"/>
    <w:rsid w:val="00F80EE5"/>
    <w:rsid w:val="00F82553"/>
    <w:rsid w:val="00F871B9"/>
    <w:rsid w:val="00F8773D"/>
    <w:rsid w:val="00F87DB1"/>
    <w:rsid w:val="00F91051"/>
    <w:rsid w:val="00F92263"/>
    <w:rsid w:val="00F94299"/>
    <w:rsid w:val="00F944AD"/>
    <w:rsid w:val="00F95D4E"/>
    <w:rsid w:val="00F965AA"/>
    <w:rsid w:val="00F96F50"/>
    <w:rsid w:val="00FA21C3"/>
    <w:rsid w:val="00FA2FCC"/>
    <w:rsid w:val="00FA3104"/>
    <w:rsid w:val="00FA46A5"/>
    <w:rsid w:val="00FA523C"/>
    <w:rsid w:val="00FA5BA4"/>
    <w:rsid w:val="00FA60A0"/>
    <w:rsid w:val="00FA62DB"/>
    <w:rsid w:val="00FA7FDE"/>
    <w:rsid w:val="00FB6625"/>
    <w:rsid w:val="00FB6DE4"/>
    <w:rsid w:val="00FC412C"/>
    <w:rsid w:val="00FC57B5"/>
    <w:rsid w:val="00FC67DF"/>
    <w:rsid w:val="00FC71EF"/>
    <w:rsid w:val="00FD17C5"/>
    <w:rsid w:val="00FD2D01"/>
    <w:rsid w:val="00FD4FF9"/>
    <w:rsid w:val="00FE1FED"/>
    <w:rsid w:val="00FE31FC"/>
    <w:rsid w:val="00FE4D46"/>
    <w:rsid w:val="00FE6D9B"/>
    <w:rsid w:val="00FF0C4B"/>
    <w:rsid w:val="00FF10C9"/>
    <w:rsid w:val="00FF31E3"/>
    <w:rsid w:val="00FF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B04EE81-C202-4A85-8A07-E2A3AB2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4">
    <w:name w:val="Normal"/>
    <w:unhideWhenUsed/>
    <w:rsid w:val="00C25729"/>
    <w:rPr>
      <w:rFonts w:ascii="Times New Roman" w:hAnsi="Times New Roman"/>
      <w:sz w:val="26"/>
      <w:lang w:eastAsia="en-US"/>
    </w:rPr>
  </w:style>
  <w:style w:type="paragraph" w:styleId="1">
    <w:name w:val="heading 1"/>
    <w:basedOn w:val="a4"/>
    <w:next w:val="a4"/>
    <w:link w:val="10"/>
    <w:uiPriority w:val="9"/>
    <w:semiHidden/>
    <w:unhideWhenUsed/>
    <w:locked/>
    <w:rsid w:val="00550B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heading 2"/>
    <w:basedOn w:val="a4"/>
    <w:next w:val="a4"/>
    <w:link w:val="22"/>
    <w:uiPriority w:val="9"/>
    <w:semiHidden/>
    <w:unhideWhenUsed/>
    <w:locked/>
    <w:rsid w:val="00550B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4"/>
    <w:next w:val="a4"/>
    <w:link w:val="32"/>
    <w:uiPriority w:val="9"/>
    <w:semiHidden/>
    <w:unhideWhenUsed/>
    <w:locked/>
    <w:rsid w:val="00550B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Cs w:val="26"/>
    </w:rPr>
  </w:style>
  <w:style w:type="paragraph" w:styleId="41">
    <w:name w:val="heading 4"/>
    <w:basedOn w:val="a4"/>
    <w:next w:val="a4"/>
    <w:link w:val="42"/>
    <w:uiPriority w:val="9"/>
    <w:semiHidden/>
    <w:unhideWhenUsed/>
    <w:locked/>
    <w:rsid w:val="00550B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1">
    <w:name w:val="heading 5"/>
    <w:basedOn w:val="a4"/>
    <w:next w:val="a4"/>
    <w:link w:val="52"/>
    <w:uiPriority w:val="9"/>
    <w:semiHidden/>
    <w:unhideWhenUsed/>
    <w:locked/>
    <w:rsid w:val="00550B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Cs w:val="26"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550BA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4"/>
    <w:next w:val="a4"/>
    <w:link w:val="70"/>
    <w:uiPriority w:val="9"/>
    <w:semiHidden/>
    <w:unhideWhenUsed/>
    <w:locked/>
    <w:rsid w:val="00550BA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4"/>
    <w:next w:val="a4"/>
    <w:link w:val="80"/>
    <w:uiPriority w:val="9"/>
    <w:semiHidden/>
    <w:unhideWhenUsed/>
    <w:locked/>
    <w:rsid w:val="00550BA1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4"/>
    <w:next w:val="a4"/>
    <w:link w:val="90"/>
    <w:uiPriority w:val="9"/>
    <w:semiHidden/>
    <w:unhideWhenUsed/>
    <w:locked/>
    <w:rsid w:val="00550BA1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9"/>
    <w:link w:val="aa"/>
    <w:uiPriority w:val="99"/>
    <w:unhideWhenUsed/>
    <w:locked/>
    <w:rsid w:val="003704A0"/>
    <w:pPr>
      <w:jc w:val="center"/>
    </w:pPr>
  </w:style>
  <w:style w:type="character" w:customStyle="1" w:styleId="aa">
    <w:name w:val="Верхний колонтитул Знак"/>
    <w:link w:val="a8"/>
    <w:uiPriority w:val="99"/>
    <w:rsid w:val="003704A0"/>
    <w:rPr>
      <w:rFonts w:ascii="Times New Roman" w:hAnsi="Times New Roman"/>
      <w:sz w:val="26"/>
      <w:lang w:eastAsia="en-US"/>
    </w:rPr>
  </w:style>
  <w:style w:type="paragraph" w:styleId="ab">
    <w:name w:val="footer"/>
    <w:basedOn w:val="a9"/>
    <w:link w:val="ac"/>
    <w:uiPriority w:val="99"/>
    <w:unhideWhenUsed/>
    <w:locked/>
    <w:rsid w:val="003704A0"/>
    <w:pPr>
      <w:jc w:val="center"/>
    </w:pPr>
  </w:style>
  <w:style w:type="character" w:customStyle="1" w:styleId="ac">
    <w:name w:val="Нижний колонтитул Знак"/>
    <w:link w:val="ab"/>
    <w:uiPriority w:val="99"/>
    <w:rsid w:val="003704A0"/>
    <w:rPr>
      <w:rFonts w:ascii="Times New Roman" w:hAnsi="Times New Roman"/>
      <w:sz w:val="26"/>
      <w:lang w:eastAsia="en-US"/>
    </w:rPr>
  </w:style>
  <w:style w:type="paragraph" w:customStyle="1" w:styleId="a9">
    <w:name w:val="БелГИСС"/>
    <w:rsid w:val="000754D1"/>
    <w:rPr>
      <w:rFonts w:ascii="Times New Roman" w:hAnsi="Times New Roman"/>
      <w:sz w:val="26"/>
      <w:lang w:eastAsia="en-US"/>
    </w:rPr>
  </w:style>
  <w:style w:type="character" w:styleId="ad">
    <w:name w:val="Hyperlink"/>
    <w:aliases w:val="БелГИСС_Гиперссылка"/>
    <w:unhideWhenUsed/>
    <w:locked/>
    <w:rsid w:val="00367DBC"/>
    <w:rPr>
      <w:color w:val="auto"/>
    </w:rPr>
  </w:style>
  <w:style w:type="paragraph" w:customStyle="1" w:styleId="ae">
    <w:name w:val="БелГИСС_ОРД_Шляпа_Логотип"/>
    <w:basedOn w:val="af"/>
    <w:rsid w:val="00FF5B50"/>
    <w:rPr>
      <w:sz w:val="20"/>
    </w:rPr>
  </w:style>
  <w:style w:type="paragraph" w:customStyle="1" w:styleId="af0">
    <w:name w:val="БелГИСС_ОРД_Шляпа_ВышеОрганизация_Имя"/>
    <w:basedOn w:val="af"/>
    <w:rsid w:val="00F22E77"/>
    <w:pPr>
      <w:keepNext/>
    </w:pPr>
    <w:rPr>
      <w:caps/>
      <w:sz w:val="16"/>
    </w:rPr>
  </w:style>
  <w:style w:type="paragraph" w:customStyle="1" w:styleId="af1">
    <w:name w:val="БелГИСС_ОРД_Шляпа_Организация_Имя"/>
    <w:basedOn w:val="af"/>
    <w:rsid w:val="00F22E77"/>
    <w:pPr>
      <w:keepNext/>
    </w:pPr>
    <w:rPr>
      <w:b/>
      <w:sz w:val="16"/>
    </w:rPr>
  </w:style>
  <w:style w:type="character" w:customStyle="1" w:styleId="af2">
    <w:name w:val="БелГИСС_Жирный"/>
    <w:uiPriority w:val="1"/>
    <w:rsid w:val="00FF5B50"/>
    <w:rPr>
      <w:b/>
    </w:rPr>
  </w:style>
  <w:style w:type="character" w:customStyle="1" w:styleId="af3">
    <w:name w:val="БелГИСС_ЖирноКосой"/>
    <w:uiPriority w:val="1"/>
    <w:rsid w:val="00FF5B50"/>
    <w:rPr>
      <w:b/>
      <w:i/>
    </w:rPr>
  </w:style>
  <w:style w:type="character" w:customStyle="1" w:styleId="af4">
    <w:name w:val="БелГИСС_Конный"/>
    <w:uiPriority w:val="1"/>
    <w:rsid w:val="00FF5B50"/>
    <w:rPr>
      <w:caps/>
      <w:smallCaps w:val="0"/>
    </w:rPr>
  </w:style>
  <w:style w:type="character" w:customStyle="1" w:styleId="af5">
    <w:name w:val="БелГИСС_Косой"/>
    <w:uiPriority w:val="1"/>
    <w:rsid w:val="00FF5B50"/>
    <w:rPr>
      <w:i/>
    </w:rPr>
  </w:style>
  <w:style w:type="character" w:customStyle="1" w:styleId="11">
    <w:name w:val="БелГИСС_Ужатый_1"/>
    <w:uiPriority w:val="1"/>
    <w:rsid w:val="00FF5B50"/>
    <w:rPr>
      <w:spacing w:val="-2"/>
    </w:rPr>
  </w:style>
  <w:style w:type="character" w:customStyle="1" w:styleId="23">
    <w:name w:val="БелГИСС_Ужатый_2"/>
    <w:uiPriority w:val="1"/>
    <w:rsid w:val="00FF5B50"/>
    <w:rPr>
      <w:spacing w:val="-4"/>
    </w:rPr>
  </w:style>
  <w:style w:type="character" w:customStyle="1" w:styleId="33">
    <w:name w:val="БелГИСС_Ужатый_3"/>
    <w:uiPriority w:val="1"/>
    <w:rsid w:val="00FF5B50"/>
    <w:rPr>
      <w:spacing w:val="-6"/>
    </w:rPr>
  </w:style>
  <w:style w:type="paragraph" w:customStyle="1" w:styleId="af6">
    <w:name w:val="БелГИСС_ОРД_Шляпа_КоммДанные"/>
    <w:basedOn w:val="af"/>
    <w:rsid w:val="00525864"/>
    <w:pPr>
      <w:tabs>
        <w:tab w:val="right" w:pos="3969"/>
      </w:tabs>
    </w:pPr>
    <w:rPr>
      <w:sz w:val="16"/>
    </w:rPr>
  </w:style>
  <w:style w:type="paragraph" w:customStyle="1" w:styleId="af7">
    <w:name w:val="БелГИСС_ОРД_Шляпа_Подразделение_Имя"/>
    <w:basedOn w:val="af"/>
    <w:rsid w:val="00FF5B50"/>
    <w:pPr>
      <w:spacing w:after="40"/>
    </w:pPr>
    <w:rPr>
      <w:sz w:val="16"/>
    </w:rPr>
  </w:style>
  <w:style w:type="paragraph" w:customStyle="1" w:styleId="af8">
    <w:name w:val="БелГИСС_ОРД_Шляпа_Организация_Код"/>
    <w:basedOn w:val="af"/>
    <w:rsid w:val="00FF5B50"/>
    <w:pPr>
      <w:jc w:val="right"/>
    </w:pPr>
    <w:rPr>
      <w:sz w:val="16"/>
    </w:rPr>
  </w:style>
  <w:style w:type="paragraph" w:customStyle="1" w:styleId="af9">
    <w:name w:val="БелГИСС_ОРД_Шляпа_Документ_Код"/>
    <w:basedOn w:val="af"/>
    <w:rsid w:val="00FF5B50"/>
    <w:pPr>
      <w:jc w:val="right"/>
    </w:pPr>
    <w:rPr>
      <w:sz w:val="16"/>
    </w:rPr>
  </w:style>
  <w:style w:type="paragraph" w:customStyle="1" w:styleId="afa">
    <w:name w:val="БелГИСС_ОРД_Шляпа_Документ_Вид"/>
    <w:basedOn w:val="af"/>
    <w:rsid w:val="00FF5B50"/>
    <w:pPr>
      <w:spacing w:before="100" w:after="100"/>
    </w:pPr>
    <w:rPr>
      <w:b/>
      <w:caps/>
    </w:rPr>
  </w:style>
  <w:style w:type="paragraph" w:customStyle="1" w:styleId="afb">
    <w:name w:val="БелГИСС_ОРД_Колонтитул"/>
    <w:basedOn w:val="a9"/>
    <w:rsid w:val="00FF5B50"/>
    <w:pPr>
      <w:suppressAutoHyphens/>
      <w:jc w:val="center"/>
    </w:pPr>
  </w:style>
  <w:style w:type="paragraph" w:customStyle="1" w:styleId="afc">
    <w:name w:val="БелГИСС_ОРД_Колонцифра"/>
    <w:basedOn w:val="a9"/>
    <w:rsid w:val="00FF5B50"/>
    <w:pPr>
      <w:suppressAutoHyphens/>
      <w:jc w:val="center"/>
    </w:pPr>
  </w:style>
  <w:style w:type="paragraph" w:customStyle="1" w:styleId="afd">
    <w:name w:val="БелГИСС_ОРД_Текст"/>
    <w:basedOn w:val="a9"/>
    <w:rsid w:val="00FF5B50"/>
    <w:pPr>
      <w:ind w:firstLine="567"/>
      <w:jc w:val="both"/>
    </w:pPr>
    <w:rPr>
      <w:sz w:val="28"/>
    </w:rPr>
  </w:style>
  <w:style w:type="paragraph" w:customStyle="1" w:styleId="afe">
    <w:name w:val="БелГИСС_ОРД_Таблица"/>
    <w:basedOn w:val="a9"/>
    <w:rsid w:val="00FF5B50"/>
    <w:pPr>
      <w:ind w:left="57" w:right="57"/>
      <w:jc w:val="center"/>
    </w:pPr>
  </w:style>
  <w:style w:type="paragraph" w:customStyle="1" w:styleId="aff">
    <w:name w:val="БелГИСС_ОРД_Таблица_Голова"/>
    <w:basedOn w:val="afe"/>
    <w:rsid w:val="00FF5B50"/>
    <w:pPr>
      <w:keepNext/>
      <w:spacing w:before="40" w:after="40"/>
    </w:pPr>
    <w:rPr>
      <w:sz w:val="24"/>
    </w:rPr>
  </w:style>
  <w:style w:type="paragraph" w:customStyle="1" w:styleId="aff0">
    <w:name w:val="БелГИСС_ОРД_Таблица_Лево"/>
    <w:basedOn w:val="afe"/>
    <w:rsid w:val="00FF5B50"/>
    <w:pPr>
      <w:jc w:val="left"/>
    </w:pPr>
  </w:style>
  <w:style w:type="paragraph" w:customStyle="1" w:styleId="aff1">
    <w:name w:val="БелГИСС_ОРД_Таблица_Право"/>
    <w:basedOn w:val="afe"/>
    <w:rsid w:val="00FF5B50"/>
    <w:pPr>
      <w:jc w:val="right"/>
    </w:pPr>
  </w:style>
  <w:style w:type="paragraph" w:customStyle="1" w:styleId="aff2">
    <w:name w:val="БелГИСС_ОРД_Таблица_Центр"/>
    <w:basedOn w:val="afe"/>
    <w:rsid w:val="00FF5B50"/>
  </w:style>
  <w:style w:type="paragraph" w:customStyle="1" w:styleId="aff3">
    <w:name w:val="БелГИСС_ОРД_Таблица_Ширина"/>
    <w:basedOn w:val="afe"/>
    <w:rsid w:val="00FF5B50"/>
    <w:pPr>
      <w:jc w:val="both"/>
    </w:pPr>
  </w:style>
  <w:style w:type="paragraph" w:customStyle="1" w:styleId="aff4">
    <w:name w:val="БелГИСС_ОРД_Таблица_Имя"/>
    <w:basedOn w:val="a9"/>
    <w:next w:val="a4"/>
    <w:rsid w:val="00FF5B50"/>
    <w:pPr>
      <w:keepNext/>
      <w:suppressAutoHyphens/>
      <w:spacing w:before="100" w:after="40"/>
    </w:pPr>
    <w:rPr>
      <w:b/>
    </w:rPr>
  </w:style>
  <w:style w:type="paragraph" w:customStyle="1" w:styleId="aff5">
    <w:name w:val="БелГИСС_ОРД_Шляпа_Место"/>
    <w:basedOn w:val="af"/>
    <w:rsid w:val="00FF5B50"/>
  </w:style>
  <w:style w:type="paragraph" w:customStyle="1" w:styleId="aff6">
    <w:name w:val="БелГИСС_ОРД_Шляпа_ДатаНомер"/>
    <w:basedOn w:val="af"/>
    <w:rsid w:val="00FF5B50"/>
  </w:style>
  <w:style w:type="paragraph" w:customStyle="1" w:styleId="aff7">
    <w:name w:val="БелГИСС_ОРД_ПодШляпа_ДатаНомер"/>
    <w:basedOn w:val="aff8"/>
    <w:rsid w:val="00FF5B50"/>
  </w:style>
  <w:style w:type="paragraph" w:customStyle="1" w:styleId="aff9">
    <w:name w:val="БелГИСС_ОРД_ПодШляпа_Адрес"/>
    <w:basedOn w:val="aff8"/>
    <w:rsid w:val="003E64B9"/>
    <w:pPr>
      <w:spacing w:after="100"/>
      <w:jc w:val="left"/>
    </w:pPr>
    <w:rPr>
      <w:sz w:val="28"/>
    </w:rPr>
  </w:style>
  <w:style w:type="paragraph" w:customStyle="1" w:styleId="affa">
    <w:name w:val="БелГИСС_ОРД_ПодШляпа_Адресат"/>
    <w:basedOn w:val="aff8"/>
    <w:rsid w:val="003E64B9"/>
    <w:pPr>
      <w:spacing w:before="100"/>
      <w:jc w:val="left"/>
    </w:pPr>
    <w:rPr>
      <w:sz w:val="28"/>
    </w:rPr>
  </w:style>
  <w:style w:type="paragraph" w:customStyle="1" w:styleId="affb">
    <w:name w:val="БелГИСС_ОРД_ПодШляпа_Тема"/>
    <w:basedOn w:val="aff8"/>
    <w:rsid w:val="003E64B9"/>
    <w:pPr>
      <w:spacing w:before="40"/>
      <w:ind w:left="113" w:right="113"/>
      <w:jc w:val="left"/>
    </w:pPr>
    <w:rPr>
      <w:sz w:val="28"/>
    </w:rPr>
  </w:style>
  <w:style w:type="paragraph" w:customStyle="1" w:styleId="affc">
    <w:name w:val="БелГИСС_ОРД_Обращение"/>
    <w:basedOn w:val="a9"/>
    <w:rsid w:val="00FF5B50"/>
    <w:pPr>
      <w:keepNext/>
      <w:suppressAutoHyphens/>
      <w:spacing w:before="300" w:after="200"/>
      <w:jc w:val="center"/>
    </w:pPr>
    <w:rPr>
      <w:sz w:val="28"/>
    </w:rPr>
  </w:style>
  <w:style w:type="paragraph" w:customStyle="1" w:styleId="affd">
    <w:name w:val="БелГИСС_ОРД_Дополнение"/>
    <w:basedOn w:val="a9"/>
    <w:rsid w:val="00FF5B50"/>
    <w:rPr>
      <w:sz w:val="28"/>
    </w:rPr>
  </w:style>
  <w:style w:type="paragraph" w:customStyle="1" w:styleId="affe">
    <w:name w:val="БелГИСС_ОРД_Главарь"/>
    <w:basedOn w:val="a9"/>
    <w:next w:val="a9"/>
    <w:rsid w:val="00FF5B50"/>
    <w:pPr>
      <w:tabs>
        <w:tab w:val="right" w:pos="9639"/>
      </w:tabs>
      <w:spacing w:before="800"/>
    </w:pPr>
    <w:rPr>
      <w:sz w:val="28"/>
    </w:rPr>
  </w:style>
  <w:style w:type="paragraph" w:customStyle="1" w:styleId="afff">
    <w:name w:val="БелГИСС_ОРД_Исполнитель_ЭкзРаз"/>
    <w:basedOn w:val="a9"/>
    <w:rsid w:val="00FF5B50"/>
    <w:pPr>
      <w:suppressAutoHyphens/>
    </w:pPr>
    <w:rPr>
      <w:sz w:val="18"/>
    </w:rPr>
  </w:style>
  <w:style w:type="table" w:styleId="afff0">
    <w:name w:val="Table Grid"/>
    <w:basedOn w:val="a6"/>
    <w:uiPriority w:val="59"/>
    <w:semiHidden/>
    <w:locked/>
    <w:rsid w:val="0091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БелГИСС_ОРД_Исполнитель_ЭкзДва"/>
    <w:basedOn w:val="a9"/>
    <w:rsid w:val="00FF5B50"/>
    <w:pPr>
      <w:suppressAutoHyphens/>
    </w:pPr>
  </w:style>
  <w:style w:type="paragraph" w:customStyle="1" w:styleId="afff2">
    <w:name w:val="БелГИСС_ОРД_Колонтитул_Палка"/>
    <w:basedOn w:val="afb"/>
    <w:next w:val="a9"/>
    <w:rsid w:val="00EB3CBE"/>
    <w:pPr>
      <w:spacing w:before="40"/>
    </w:pPr>
    <w:rPr>
      <w:sz w:val="2"/>
    </w:rPr>
  </w:style>
  <w:style w:type="paragraph" w:customStyle="1" w:styleId="afff3">
    <w:name w:val="БелГИСС_ОРД_Подписи_Должность"/>
    <w:basedOn w:val="a9"/>
    <w:rsid w:val="00FF5B50"/>
    <w:pPr>
      <w:suppressAutoHyphens/>
    </w:pPr>
    <w:rPr>
      <w:sz w:val="28"/>
    </w:rPr>
  </w:style>
  <w:style w:type="paragraph" w:customStyle="1" w:styleId="afff4">
    <w:name w:val="БелГИСС_ОРД_Подписи_Роспись"/>
    <w:basedOn w:val="a9"/>
    <w:rsid w:val="00FF5B50"/>
    <w:pPr>
      <w:ind w:left="57" w:right="57"/>
      <w:jc w:val="center"/>
    </w:pPr>
    <w:rPr>
      <w:sz w:val="28"/>
    </w:rPr>
  </w:style>
  <w:style w:type="paragraph" w:customStyle="1" w:styleId="afff5">
    <w:name w:val="БелГИСС_ОРД_Подписи_ИОФамилия"/>
    <w:basedOn w:val="a9"/>
    <w:rsid w:val="00FF5B50"/>
    <w:pPr>
      <w:suppressAutoHyphens/>
      <w:jc w:val="right"/>
    </w:pPr>
    <w:rPr>
      <w:sz w:val="28"/>
    </w:rPr>
  </w:style>
  <w:style w:type="numbering" w:styleId="111111">
    <w:name w:val="Outline List 2"/>
    <w:basedOn w:val="a7"/>
    <w:uiPriority w:val="99"/>
    <w:semiHidden/>
    <w:unhideWhenUsed/>
    <w:locked/>
    <w:rsid w:val="00550BA1"/>
    <w:pPr>
      <w:numPr>
        <w:numId w:val="1"/>
      </w:numPr>
    </w:pPr>
  </w:style>
  <w:style w:type="numbering" w:styleId="1ai">
    <w:name w:val="Outline List 1"/>
    <w:basedOn w:val="a7"/>
    <w:uiPriority w:val="99"/>
    <w:semiHidden/>
    <w:unhideWhenUsed/>
    <w:locked/>
    <w:rsid w:val="00550BA1"/>
    <w:pPr>
      <w:numPr>
        <w:numId w:val="2"/>
      </w:numPr>
    </w:pPr>
  </w:style>
  <w:style w:type="paragraph" w:styleId="afff6">
    <w:name w:val="List Paragraph"/>
    <w:basedOn w:val="a4"/>
    <w:uiPriority w:val="34"/>
    <w:semiHidden/>
    <w:unhideWhenUsed/>
    <w:locked/>
    <w:rsid w:val="00550BA1"/>
    <w:pPr>
      <w:ind w:left="708"/>
    </w:pPr>
  </w:style>
  <w:style w:type="paragraph" w:styleId="HTML">
    <w:name w:val="HTML Address"/>
    <w:basedOn w:val="a4"/>
    <w:link w:val="HTML0"/>
    <w:uiPriority w:val="99"/>
    <w:semiHidden/>
    <w:unhideWhenUsed/>
    <w:locked/>
    <w:rsid w:val="00550BA1"/>
    <w:rPr>
      <w:i/>
      <w:iCs/>
    </w:rPr>
  </w:style>
  <w:style w:type="character" w:customStyle="1" w:styleId="HTML0">
    <w:name w:val="Адрес HTML Знак"/>
    <w:link w:val="HTML"/>
    <w:uiPriority w:val="99"/>
    <w:semiHidden/>
    <w:rsid w:val="00550BA1"/>
    <w:rPr>
      <w:rFonts w:ascii="Times New Roman" w:hAnsi="Times New Roman"/>
      <w:i/>
      <w:iCs/>
      <w:sz w:val="26"/>
      <w:lang w:eastAsia="en-US"/>
    </w:rPr>
  </w:style>
  <w:style w:type="paragraph" w:styleId="afff7">
    <w:name w:val="envelope address"/>
    <w:basedOn w:val="a4"/>
    <w:uiPriority w:val="99"/>
    <w:semiHidden/>
    <w:unhideWhenUsed/>
    <w:locked/>
    <w:rsid w:val="00550B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locked/>
    <w:rsid w:val="00550BA1"/>
  </w:style>
  <w:style w:type="paragraph" w:styleId="afff8">
    <w:name w:val="No Spacing"/>
    <w:uiPriority w:val="1"/>
    <w:semiHidden/>
    <w:unhideWhenUsed/>
    <w:locked/>
    <w:rsid w:val="00550BA1"/>
    <w:rPr>
      <w:rFonts w:ascii="Times New Roman" w:hAnsi="Times New Roman"/>
      <w:sz w:val="26"/>
      <w:lang w:eastAsia="en-US"/>
    </w:rPr>
  </w:style>
  <w:style w:type="table" w:styleId="-1">
    <w:name w:val="Table Web 1"/>
    <w:basedOn w:val="a6"/>
    <w:uiPriority w:val="99"/>
    <w:semiHidden/>
    <w:unhideWhenUsed/>
    <w:locked/>
    <w:rsid w:val="00550B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uiPriority w:val="99"/>
    <w:semiHidden/>
    <w:unhideWhenUsed/>
    <w:locked/>
    <w:rsid w:val="00550B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uiPriority w:val="99"/>
    <w:semiHidden/>
    <w:unhideWhenUsed/>
    <w:locked/>
    <w:rsid w:val="00550B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9">
    <w:name w:val="Emphasis"/>
    <w:uiPriority w:val="20"/>
    <w:semiHidden/>
    <w:unhideWhenUsed/>
    <w:locked/>
    <w:rsid w:val="00550BA1"/>
    <w:rPr>
      <w:i/>
      <w:iCs/>
    </w:rPr>
  </w:style>
  <w:style w:type="paragraph" w:styleId="afffa">
    <w:name w:val="Intense Quote"/>
    <w:basedOn w:val="a4"/>
    <w:next w:val="a4"/>
    <w:link w:val="afffb"/>
    <w:uiPriority w:val="30"/>
    <w:semiHidden/>
    <w:unhideWhenUsed/>
    <w:locked/>
    <w:rsid w:val="00550B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b">
    <w:name w:val="Выделенная цитата Знак"/>
    <w:link w:val="afffa"/>
    <w:uiPriority w:val="30"/>
    <w:semiHidden/>
    <w:rsid w:val="00550BA1"/>
    <w:rPr>
      <w:rFonts w:ascii="Times New Roman" w:hAnsi="Times New Roman"/>
      <w:b/>
      <w:bCs/>
      <w:i/>
      <w:iCs/>
      <w:color w:val="4F81BD"/>
      <w:sz w:val="26"/>
      <w:lang w:eastAsia="en-US"/>
    </w:rPr>
  </w:style>
  <w:style w:type="paragraph" w:styleId="afffc">
    <w:name w:val="Date"/>
    <w:basedOn w:val="a4"/>
    <w:next w:val="a4"/>
    <w:link w:val="afffd"/>
    <w:uiPriority w:val="99"/>
    <w:semiHidden/>
    <w:unhideWhenUsed/>
    <w:locked/>
    <w:rsid w:val="00550BA1"/>
  </w:style>
  <w:style w:type="character" w:customStyle="1" w:styleId="afffd">
    <w:name w:val="Дата Знак"/>
    <w:link w:val="afffc"/>
    <w:uiPriority w:val="99"/>
    <w:semiHidden/>
    <w:rsid w:val="00550BA1"/>
    <w:rPr>
      <w:rFonts w:ascii="Times New Roman" w:hAnsi="Times New Roman"/>
      <w:sz w:val="26"/>
      <w:lang w:eastAsia="en-US"/>
    </w:rPr>
  </w:style>
  <w:style w:type="character" w:customStyle="1" w:styleId="10">
    <w:name w:val="Заголовок 1 Знак"/>
    <w:link w:val="1"/>
    <w:uiPriority w:val="9"/>
    <w:semiHidden/>
    <w:rsid w:val="00550B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"/>
    <w:semiHidden/>
    <w:rsid w:val="00550B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"/>
    <w:semiHidden/>
    <w:rsid w:val="00550B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"/>
    <w:semiHidden/>
    <w:rsid w:val="00550BA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"/>
    <w:semiHidden/>
    <w:rsid w:val="00550BA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550BA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550BA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550BA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550BA1"/>
    <w:rPr>
      <w:rFonts w:ascii="Cambria" w:eastAsia="Times New Roman" w:hAnsi="Cambria" w:cs="Times New Roman"/>
      <w:sz w:val="22"/>
      <w:szCs w:val="22"/>
      <w:lang w:eastAsia="en-US"/>
    </w:rPr>
  </w:style>
  <w:style w:type="paragraph" w:styleId="afffe">
    <w:name w:val="Note Heading"/>
    <w:basedOn w:val="a4"/>
    <w:next w:val="a4"/>
    <w:link w:val="affff"/>
    <w:uiPriority w:val="99"/>
    <w:semiHidden/>
    <w:unhideWhenUsed/>
    <w:locked/>
    <w:rsid w:val="00550BA1"/>
  </w:style>
  <w:style w:type="character" w:customStyle="1" w:styleId="affff">
    <w:name w:val="Заголовок записки Знак"/>
    <w:link w:val="afffe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0">
    <w:name w:val="TOC Heading"/>
    <w:basedOn w:val="1"/>
    <w:next w:val="a4"/>
    <w:uiPriority w:val="39"/>
    <w:semiHidden/>
    <w:unhideWhenUsed/>
    <w:locked/>
    <w:rsid w:val="00550BA1"/>
    <w:pPr>
      <w:outlineLvl w:val="9"/>
    </w:pPr>
  </w:style>
  <w:style w:type="paragraph" w:styleId="affff1">
    <w:name w:val="toa heading"/>
    <w:basedOn w:val="a4"/>
    <w:next w:val="a4"/>
    <w:uiPriority w:val="99"/>
    <w:semiHidden/>
    <w:unhideWhenUsed/>
    <w:locked/>
    <w:rsid w:val="00550BA1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2">
    <w:name w:val="Placeholder Text"/>
    <w:uiPriority w:val="99"/>
    <w:semiHidden/>
    <w:unhideWhenUsed/>
    <w:locked/>
    <w:rsid w:val="00550BA1"/>
    <w:rPr>
      <w:color w:val="808080"/>
    </w:rPr>
  </w:style>
  <w:style w:type="character" w:styleId="affff3">
    <w:name w:val="endnote reference"/>
    <w:uiPriority w:val="99"/>
    <w:semiHidden/>
    <w:unhideWhenUsed/>
    <w:locked/>
    <w:rsid w:val="00550BA1"/>
    <w:rPr>
      <w:vertAlign w:val="superscript"/>
    </w:rPr>
  </w:style>
  <w:style w:type="character" w:styleId="affff4">
    <w:name w:val="annotation reference"/>
    <w:uiPriority w:val="99"/>
    <w:semiHidden/>
    <w:unhideWhenUsed/>
    <w:locked/>
    <w:rsid w:val="00550BA1"/>
    <w:rPr>
      <w:sz w:val="16"/>
      <w:szCs w:val="16"/>
    </w:rPr>
  </w:style>
  <w:style w:type="character" w:styleId="affff5">
    <w:name w:val="footnote reference"/>
    <w:uiPriority w:val="99"/>
    <w:semiHidden/>
    <w:unhideWhenUsed/>
    <w:locked/>
    <w:rsid w:val="00550BA1"/>
    <w:rPr>
      <w:vertAlign w:val="superscript"/>
    </w:rPr>
  </w:style>
  <w:style w:type="table" w:styleId="affff6">
    <w:name w:val="Table Elegant"/>
    <w:basedOn w:val="a6"/>
    <w:uiPriority w:val="99"/>
    <w:semiHidden/>
    <w:unhideWhenUsed/>
    <w:locked/>
    <w:rsid w:val="00550B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6"/>
    <w:uiPriority w:val="99"/>
    <w:semiHidden/>
    <w:unhideWhenUsed/>
    <w:locked/>
    <w:rsid w:val="00550B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uiPriority w:val="99"/>
    <w:semiHidden/>
    <w:unhideWhenUsed/>
    <w:locked/>
    <w:rsid w:val="00550BA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locked/>
    <w:rsid w:val="00550BA1"/>
    <w:rPr>
      <w:rFonts w:ascii="Courier New" w:hAnsi="Courier New" w:cs="Courier New"/>
      <w:sz w:val="20"/>
      <w:szCs w:val="20"/>
    </w:rPr>
  </w:style>
  <w:style w:type="table" w:styleId="13">
    <w:name w:val="Table Classic 1"/>
    <w:basedOn w:val="a6"/>
    <w:uiPriority w:val="99"/>
    <w:semiHidden/>
    <w:unhideWhenUsed/>
    <w:locked/>
    <w:rsid w:val="00550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uiPriority w:val="99"/>
    <w:semiHidden/>
    <w:unhideWhenUsed/>
    <w:locked/>
    <w:rsid w:val="00550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uiPriority w:val="99"/>
    <w:semiHidden/>
    <w:unhideWhenUsed/>
    <w:locked/>
    <w:rsid w:val="00550BA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locked/>
    <w:rsid w:val="00550BA1"/>
    <w:rPr>
      <w:rFonts w:ascii="Courier New" w:hAnsi="Courier New" w:cs="Courier New"/>
      <w:sz w:val="20"/>
      <w:szCs w:val="20"/>
    </w:rPr>
  </w:style>
  <w:style w:type="paragraph" w:styleId="affff7">
    <w:name w:val="Body Text"/>
    <w:basedOn w:val="a4"/>
    <w:link w:val="affff8"/>
    <w:uiPriority w:val="99"/>
    <w:semiHidden/>
    <w:unhideWhenUsed/>
    <w:locked/>
    <w:rsid w:val="00550BA1"/>
    <w:pPr>
      <w:spacing w:after="120"/>
    </w:pPr>
  </w:style>
  <w:style w:type="character" w:customStyle="1" w:styleId="affff8">
    <w:name w:val="Основной текст Знак"/>
    <w:link w:val="affff7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9">
    <w:name w:val="Body Text First Indent"/>
    <w:basedOn w:val="affff7"/>
    <w:link w:val="affffa"/>
    <w:uiPriority w:val="99"/>
    <w:semiHidden/>
    <w:unhideWhenUsed/>
    <w:locked/>
    <w:rsid w:val="00550BA1"/>
    <w:pPr>
      <w:ind w:firstLine="210"/>
    </w:pPr>
  </w:style>
  <w:style w:type="character" w:customStyle="1" w:styleId="affffa">
    <w:name w:val="Красная строка Знак"/>
    <w:basedOn w:val="affff8"/>
    <w:link w:val="affff9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b">
    <w:name w:val="Body Text Indent"/>
    <w:basedOn w:val="a4"/>
    <w:link w:val="affffc"/>
    <w:uiPriority w:val="99"/>
    <w:semiHidden/>
    <w:unhideWhenUsed/>
    <w:locked/>
    <w:rsid w:val="00550BA1"/>
    <w:pPr>
      <w:spacing w:after="120"/>
      <w:ind w:left="283"/>
    </w:pPr>
  </w:style>
  <w:style w:type="character" w:customStyle="1" w:styleId="affffc">
    <w:name w:val="Основной текст с отступом Знак"/>
    <w:link w:val="affffb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26">
    <w:name w:val="Body Text First Indent 2"/>
    <w:basedOn w:val="affffb"/>
    <w:link w:val="27"/>
    <w:uiPriority w:val="99"/>
    <w:semiHidden/>
    <w:unhideWhenUsed/>
    <w:locked/>
    <w:rsid w:val="00550BA1"/>
    <w:pPr>
      <w:ind w:firstLine="210"/>
    </w:pPr>
  </w:style>
  <w:style w:type="character" w:customStyle="1" w:styleId="27">
    <w:name w:val="Красная строка 2 Знак"/>
    <w:basedOn w:val="affffc"/>
    <w:link w:val="26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0">
    <w:name w:val="List Bullet"/>
    <w:basedOn w:val="a4"/>
    <w:uiPriority w:val="99"/>
    <w:semiHidden/>
    <w:unhideWhenUsed/>
    <w:locked/>
    <w:rsid w:val="00550BA1"/>
    <w:pPr>
      <w:numPr>
        <w:numId w:val="3"/>
      </w:numPr>
      <w:contextualSpacing/>
    </w:pPr>
  </w:style>
  <w:style w:type="paragraph" w:styleId="20">
    <w:name w:val="List Bullet 2"/>
    <w:basedOn w:val="a4"/>
    <w:uiPriority w:val="99"/>
    <w:semiHidden/>
    <w:unhideWhenUsed/>
    <w:locked/>
    <w:rsid w:val="00550BA1"/>
    <w:pPr>
      <w:numPr>
        <w:numId w:val="4"/>
      </w:numPr>
      <w:contextualSpacing/>
    </w:pPr>
  </w:style>
  <w:style w:type="paragraph" w:styleId="30">
    <w:name w:val="List Bullet 3"/>
    <w:basedOn w:val="a4"/>
    <w:uiPriority w:val="99"/>
    <w:semiHidden/>
    <w:unhideWhenUsed/>
    <w:locked/>
    <w:rsid w:val="00550BA1"/>
    <w:pPr>
      <w:numPr>
        <w:numId w:val="5"/>
      </w:numPr>
      <w:contextualSpacing/>
    </w:pPr>
  </w:style>
  <w:style w:type="paragraph" w:styleId="40">
    <w:name w:val="List Bullet 4"/>
    <w:basedOn w:val="a4"/>
    <w:uiPriority w:val="99"/>
    <w:semiHidden/>
    <w:unhideWhenUsed/>
    <w:locked/>
    <w:rsid w:val="00550BA1"/>
    <w:pPr>
      <w:numPr>
        <w:numId w:val="6"/>
      </w:numPr>
      <w:contextualSpacing/>
    </w:pPr>
  </w:style>
  <w:style w:type="paragraph" w:styleId="50">
    <w:name w:val="List Bullet 5"/>
    <w:basedOn w:val="a4"/>
    <w:uiPriority w:val="99"/>
    <w:semiHidden/>
    <w:unhideWhenUsed/>
    <w:locked/>
    <w:rsid w:val="00550BA1"/>
    <w:pPr>
      <w:numPr>
        <w:numId w:val="7"/>
      </w:numPr>
      <w:contextualSpacing/>
    </w:pPr>
  </w:style>
  <w:style w:type="paragraph" w:styleId="affffd">
    <w:name w:val="Title"/>
    <w:basedOn w:val="a4"/>
    <w:next w:val="a4"/>
    <w:link w:val="affffe"/>
    <w:uiPriority w:val="99"/>
    <w:unhideWhenUsed/>
    <w:qFormat/>
    <w:locked/>
    <w:rsid w:val="00550BA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fe">
    <w:name w:val="Название Знак"/>
    <w:link w:val="affffd"/>
    <w:uiPriority w:val="99"/>
    <w:rsid w:val="00550B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ffff">
    <w:name w:val="Book Title"/>
    <w:uiPriority w:val="33"/>
    <w:semiHidden/>
    <w:unhideWhenUsed/>
    <w:locked/>
    <w:rsid w:val="00550BA1"/>
    <w:rPr>
      <w:b/>
      <w:bCs/>
      <w:smallCaps/>
      <w:spacing w:val="5"/>
    </w:rPr>
  </w:style>
  <w:style w:type="paragraph" w:styleId="afffff0">
    <w:name w:val="caption"/>
    <w:basedOn w:val="a4"/>
    <w:next w:val="a4"/>
    <w:uiPriority w:val="35"/>
    <w:semiHidden/>
    <w:unhideWhenUsed/>
    <w:locked/>
    <w:rsid w:val="00550BA1"/>
    <w:rPr>
      <w:b/>
      <w:bCs/>
      <w:sz w:val="20"/>
    </w:rPr>
  </w:style>
  <w:style w:type="character" w:styleId="afffff1">
    <w:name w:val="page number"/>
    <w:uiPriority w:val="99"/>
    <w:semiHidden/>
    <w:unhideWhenUsed/>
    <w:locked/>
    <w:rsid w:val="00550BA1"/>
  </w:style>
  <w:style w:type="character" w:styleId="afffff2">
    <w:name w:val="line number"/>
    <w:uiPriority w:val="99"/>
    <w:semiHidden/>
    <w:unhideWhenUsed/>
    <w:locked/>
    <w:rsid w:val="00550BA1"/>
  </w:style>
  <w:style w:type="paragraph" w:styleId="a">
    <w:name w:val="List Number"/>
    <w:basedOn w:val="a4"/>
    <w:uiPriority w:val="99"/>
    <w:semiHidden/>
    <w:unhideWhenUsed/>
    <w:locked/>
    <w:rsid w:val="00550BA1"/>
    <w:pPr>
      <w:numPr>
        <w:numId w:val="8"/>
      </w:numPr>
      <w:contextualSpacing/>
    </w:pPr>
  </w:style>
  <w:style w:type="paragraph" w:styleId="2">
    <w:name w:val="List Number 2"/>
    <w:basedOn w:val="a4"/>
    <w:uiPriority w:val="99"/>
    <w:semiHidden/>
    <w:unhideWhenUsed/>
    <w:locked/>
    <w:rsid w:val="00550BA1"/>
    <w:pPr>
      <w:numPr>
        <w:numId w:val="9"/>
      </w:numPr>
      <w:contextualSpacing/>
    </w:pPr>
  </w:style>
  <w:style w:type="paragraph" w:styleId="3">
    <w:name w:val="List Number 3"/>
    <w:basedOn w:val="a4"/>
    <w:uiPriority w:val="99"/>
    <w:semiHidden/>
    <w:unhideWhenUsed/>
    <w:locked/>
    <w:rsid w:val="00550BA1"/>
    <w:pPr>
      <w:numPr>
        <w:numId w:val="10"/>
      </w:numPr>
      <w:contextualSpacing/>
    </w:pPr>
  </w:style>
  <w:style w:type="paragraph" w:styleId="4">
    <w:name w:val="List Number 4"/>
    <w:basedOn w:val="a4"/>
    <w:uiPriority w:val="99"/>
    <w:semiHidden/>
    <w:unhideWhenUsed/>
    <w:locked/>
    <w:rsid w:val="00550BA1"/>
    <w:pPr>
      <w:numPr>
        <w:numId w:val="11"/>
      </w:numPr>
      <w:contextualSpacing/>
    </w:pPr>
  </w:style>
  <w:style w:type="paragraph" w:styleId="5">
    <w:name w:val="List Number 5"/>
    <w:basedOn w:val="a4"/>
    <w:uiPriority w:val="99"/>
    <w:semiHidden/>
    <w:unhideWhenUsed/>
    <w:locked/>
    <w:rsid w:val="00550BA1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locked/>
    <w:rsid w:val="00550BA1"/>
    <w:rPr>
      <w:rFonts w:ascii="Courier New" w:hAnsi="Courier New" w:cs="Courier New"/>
    </w:rPr>
  </w:style>
  <w:style w:type="paragraph" w:styleId="28">
    <w:name w:val="envelope return"/>
    <w:basedOn w:val="a4"/>
    <w:uiPriority w:val="99"/>
    <w:semiHidden/>
    <w:unhideWhenUsed/>
    <w:locked/>
    <w:rsid w:val="00550BA1"/>
    <w:rPr>
      <w:rFonts w:ascii="Cambria" w:eastAsia="Times New Roman" w:hAnsi="Cambria" w:cs="Times New Roman"/>
      <w:sz w:val="20"/>
    </w:rPr>
  </w:style>
  <w:style w:type="table" w:styleId="14">
    <w:name w:val="Table 3D effects 1"/>
    <w:basedOn w:val="a6"/>
    <w:uiPriority w:val="99"/>
    <w:semiHidden/>
    <w:unhideWhenUsed/>
    <w:locked/>
    <w:rsid w:val="00550B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6"/>
    <w:uiPriority w:val="99"/>
    <w:semiHidden/>
    <w:unhideWhenUsed/>
    <w:locked/>
    <w:rsid w:val="00550BA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uiPriority w:val="99"/>
    <w:semiHidden/>
    <w:unhideWhenUsed/>
    <w:locked/>
    <w:rsid w:val="00550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Normal (Web)"/>
    <w:basedOn w:val="a4"/>
    <w:uiPriority w:val="99"/>
    <w:semiHidden/>
    <w:unhideWhenUsed/>
    <w:locked/>
    <w:rsid w:val="00550BA1"/>
    <w:rPr>
      <w:rFonts w:cs="Times New Roman"/>
      <w:sz w:val="24"/>
      <w:szCs w:val="24"/>
    </w:rPr>
  </w:style>
  <w:style w:type="paragraph" w:styleId="afffff4">
    <w:name w:val="Normal Indent"/>
    <w:basedOn w:val="a4"/>
    <w:uiPriority w:val="99"/>
    <w:semiHidden/>
    <w:unhideWhenUsed/>
    <w:locked/>
    <w:rsid w:val="00550BA1"/>
    <w:pPr>
      <w:ind w:left="708"/>
    </w:pPr>
  </w:style>
  <w:style w:type="paragraph" w:styleId="15">
    <w:name w:val="toc 1"/>
    <w:basedOn w:val="a4"/>
    <w:next w:val="a4"/>
    <w:autoRedefine/>
    <w:uiPriority w:val="39"/>
    <w:semiHidden/>
    <w:unhideWhenUsed/>
    <w:locked/>
    <w:rsid w:val="00550BA1"/>
  </w:style>
  <w:style w:type="paragraph" w:styleId="2a">
    <w:name w:val="toc 2"/>
    <w:basedOn w:val="a4"/>
    <w:next w:val="a4"/>
    <w:autoRedefine/>
    <w:uiPriority w:val="39"/>
    <w:semiHidden/>
    <w:unhideWhenUsed/>
    <w:locked/>
    <w:rsid w:val="00550BA1"/>
    <w:pPr>
      <w:ind w:left="260"/>
    </w:pPr>
  </w:style>
  <w:style w:type="paragraph" w:styleId="36">
    <w:name w:val="toc 3"/>
    <w:basedOn w:val="a4"/>
    <w:next w:val="a4"/>
    <w:autoRedefine/>
    <w:uiPriority w:val="39"/>
    <w:semiHidden/>
    <w:unhideWhenUsed/>
    <w:locked/>
    <w:rsid w:val="00550BA1"/>
    <w:pPr>
      <w:ind w:left="520"/>
    </w:pPr>
  </w:style>
  <w:style w:type="paragraph" w:styleId="44">
    <w:name w:val="toc 4"/>
    <w:basedOn w:val="a4"/>
    <w:next w:val="a4"/>
    <w:autoRedefine/>
    <w:uiPriority w:val="39"/>
    <w:semiHidden/>
    <w:unhideWhenUsed/>
    <w:locked/>
    <w:rsid w:val="00550BA1"/>
    <w:pPr>
      <w:ind w:left="780"/>
    </w:pPr>
  </w:style>
  <w:style w:type="paragraph" w:styleId="53">
    <w:name w:val="toc 5"/>
    <w:basedOn w:val="a4"/>
    <w:next w:val="a4"/>
    <w:autoRedefine/>
    <w:uiPriority w:val="39"/>
    <w:semiHidden/>
    <w:unhideWhenUsed/>
    <w:locked/>
    <w:rsid w:val="00550BA1"/>
    <w:pPr>
      <w:ind w:left="1040"/>
    </w:pPr>
  </w:style>
  <w:style w:type="paragraph" w:styleId="61">
    <w:name w:val="toc 6"/>
    <w:basedOn w:val="a4"/>
    <w:next w:val="a4"/>
    <w:autoRedefine/>
    <w:uiPriority w:val="39"/>
    <w:semiHidden/>
    <w:unhideWhenUsed/>
    <w:locked/>
    <w:rsid w:val="00550BA1"/>
    <w:pPr>
      <w:ind w:left="1300"/>
    </w:pPr>
  </w:style>
  <w:style w:type="paragraph" w:styleId="71">
    <w:name w:val="toc 7"/>
    <w:basedOn w:val="a4"/>
    <w:next w:val="a4"/>
    <w:autoRedefine/>
    <w:uiPriority w:val="39"/>
    <w:semiHidden/>
    <w:unhideWhenUsed/>
    <w:locked/>
    <w:rsid w:val="00550BA1"/>
    <w:pPr>
      <w:ind w:left="1560"/>
    </w:pPr>
  </w:style>
  <w:style w:type="paragraph" w:styleId="81">
    <w:name w:val="toc 8"/>
    <w:basedOn w:val="a4"/>
    <w:next w:val="a4"/>
    <w:autoRedefine/>
    <w:uiPriority w:val="39"/>
    <w:semiHidden/>
    <w:unhideWhenUsed/>
    <w:locked/>
    <w:rsid w:val="00550BA1"/>
    <w:pPr>
      <w:ind w:left="1820"/>
    </w:pPr>
  </w:style>
  <w:style w:type="paragraph" w:styleId="91">
    <w:name w:val="toc 9"/>
    <w:basedOn w:val="a4"/>
    <w:next w:val="a4"/>
    <w:autoRedefine/>
    <w:uiPriority w:val="39"/>
    <w:semiHidden/>
    <w:unhideWhenUsed/>
    <w:locked/>
    <w:rsid w:val="00550BA1"/>
    <w:pPr>
      <w:ind w:left="2080"/>
    </w:pPr>
  </w:style>
  <w:style w:type="character" w:styleId="HTML5">
    <w:name w:val="HTML Definition"/>
    <w:uiPriority w:val="99"/>
    <w:semiHidden/>
    <w:unhideWhenUsed/>
    <w:locked/>
    <w:rsid w:val="00550BA1"/>
    <w:rPr>
      <w:i/>
      <w:iCs/>
    </w:rPr>
  </w:style>
  <w:style w:type="paragraph" w:styleId="2b">
    <w:name w:val="Body Text 2"/>
    <w:basedOn w:val="a4"/>
    <w:link w:val="2c"/>
    <w:uiPriority w:val="99"/>
    <w:semiHidden/>
    <w:unhideWhenUsed/>
    <w:locked/>
    <w:rsid w:val="00550BA1"/>
    <w:pPr>
      <w:spacing w:after="120" w:line="480" w:lineRule="auto"/>
    </w:pPr>
  </w:style>
  <w:style w:type="character" w:customStyle="1" w:styleId="2c">
    <w:name w:val="Основной текст 2 Знак"/>
    <w:link w:val="2b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37">
    <w:name w:val="Body Text 3"/>
    <w:basedOn w:val="a4"/>
    <w:link w:val="38"/>
    <w:uiPriority w:val="99"/>
    <w:semiHidden/>
    <w:unhideWhenUsed/>
    <w:locked/>
    <w:rsid w:val="00550BA1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uiPriority w:val="99"/>
    <w:semiHidden/>
    <w:rsid w:val="00550BA1"/>
    <w:rPr>
      <w:rFonts w:ascii="Times New Roman" w:hAnsi="Times New Roman"/>
      <w:sz w:val="16"/>
      <w:szCs w:val="16"/>
      <w:lang w:eastAsia="en-US"/>
    </w:rPr>
  </w:style>
  <w:style w:type="paragraph" w:styleId="2d">
    <w:name w:val="Body Text Indent 2"/>
    <w:basedOn w:val="a4"/>
    <w:link w:val="2e"/>
    <w:uiPriority w:val="99"/>
    <w:semiHidden/>
    <w:unhideWhenUsed/>
    <w:locked/>
    <w:rsid w:val="00550BA1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39">
    <w:name w:val="Body Text Indent 3"/>
    <w:basedOn w:val="a4"/>
    <w:link w:val="3a"/>
    <w:uiPriority w:val="99"/>
    <w:semiHidden/>
    <w:unhideWhenUsed/>
    <w:locked/>
    <w:rsid w:val="00550BA1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semiHidden/>
    <w:rsid w:val="00550BA1"/>
    <w:rPr>
      <w:rFonts w:ascii="Times New Roman" w:hAnsi="Times New Roman"/>
      <w:sz w:val="16"/>
      <w:szCs w:val="16"/>
      <w:lang w:eastAsia="en-US"/>
    </w:rPr>
  </w:style>
  <w:style w:type="character" w:styleId="HTML6">
    <w:name w:val="HTML Variable"/>
    <w:uiPriority w:val="99"/>
    <w:semiHidden/>
    <w:unhideWhenUsed/>
    <w:locked/>
    <w:rsid w:val="00550BA1"/>
    <w:rPr>
      <w:i/>
      <w:iCs/>
    </w:rPr>
  </w:style>
  <w:style w:type="paragraph" w:styleId="afffff5">
    <w:name w:val="table of figures"/>
    <w:basedOn w:val="a4"/>
    <w:next w:val="a4"/>
    <w:uiPriority w:val="99"/>
    <w:semiHidden/>
    <w:unhideWhenUsed/>
    <w:locked/>
    <w:rsid w:val="00550BA1"/>
  </w:style>
  <w:style w:type="character" w:styleId="HTML7">
    <w:name w:val="HTML Typewriter"/>
    <w:uiPriority w:val="99"/>
    <w:semiHidden/>
    <w:unhideWhenUsed/>
    <w:locked/>
    <w:rsid w:val="00550BA1"/>
    <w:rPr>
      <w:rFonts w:ascii="Courier New" w:hAnsi="Courier New" w:cs="Courier New"/>
      <w:sz w:val="20"/>
      <w:szCs w:val="20"/>
    </w:rPr>
  </w:style>
  <w:style w:type="paragraph" w:styleId="afffff6">
    <w:name w:val="Subtitle"/>
    <w:basedOn w:val="a4"/>
    <w:next w:val="a4"/>
    <w:link w:val="afffff7"/>
    <w:uiPriority w:val="11"/>
    <w:semiHidden/>
    <w:unhideWhenUsed/>
    <w:locked/>
    <w:rsid w:val="00550BA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7">
    <w:name w:val="Подзаголовок Знак"/>
    <w:link w:val="afffff6"/>
    <w:uiPriority w:val="11"/>
    <w:semiHidden/>
    <w:rsid w:val="00550BA1"/>
    <w:rPr>
      <w:rFonts w:ascii="Cambria" w:eastAsia="Times New Roman" w:hAnsi="Cambria" w:cs="Times New Roman"/>
      <w:sz w:val="24"/>
      <w:szCs w:val="24"/>
      <w:lang w:eastAsia="en-US"/>
    </w:rPr>
  </w:style>
  <w:style w:type="paragraph" w:styleId="afffff8">
    <w:name w:val="Signature"/>
    <w:basedOn w:val="a4"/>
    <w:link w:val="afffff9"/>
    <w:uiPriority w:val="99"/>
    <w:semiHidden/>
    <w:unhideWhenUsed/>
    <w:locked/>
    <w:rsid w:val="00550BA1"/>
    <w:pPr>
      <w:ind w:left="4252"/>
    </w:pPr>
  </w:style>
  <w:style w:type="character" w:customStyle="1" w:styleId="afffff9">
    <w:name w:val="Подпись Знак"/>
    <w:link w:val="afffff8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fa">
    <w:name w:val="Salutation"/>
    <w:basedOn w:val="a4"/>
    <w:next w:val="a4"/>
    <w:link w:val="afffffb"/>
    <w:uiPriority w:val="99"/>
    <w:semiHidden/>
    <w:unhideWhenUsed/>
    <w:locked/>
    <w:rsid w:val="00550BA1"/>
  </w:style>
  <w:style w:type="character" w:customStyle="1" w:styleId="afffffb">
    <w:name w:val="Приветствие Знак"/>
    <w:link w:val="afffffa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fc">
    <w:name w:val="List Continue"/>
    <w:basedOn w:val="a4"/>
    <w:uiPriority w:val="99"/>
    <w:semiHidden/>
    <w:unhideWhenUsed/>
    <w:locked/>
    <w:rsid w:val="00550BA1"/>
    <w:pPr>
      <w:spacing w:after="120"/>
      <w:ind w:left="283"/>
      <w:contextualSpacing/>
    </w:pPr>
  </w:style>
  <w:style w:type="paragraph" w:styleId="2f">
    <w:name w:val="List Continue 2"/>
    <w:basedOn w:val="a4"/>
    <w:uiPriority w:val="99"/>
    <w:semiHidden/>
    <w:unhideWhenUsed/>
    <w:locked/>
    <w:rsid w:val="00550BA1"/>
    <w:pPr>
      <w:spacing w:after="120"/>
      <w:ind w:left="566"/>
      <w:contextualSpacing/>
    </w:pPr>
  </w:style>
  <w:style w:type="paragraph" w:styleId="3b">
    <w:name w:val="List Continue 3"/>
    <w:basedOn w:val="a4"/>
    <w:uiPriority w:val="99"/>
    <w:semiHidden/>
    <w:unhideWhenUsed/>
    <w:locked/>
    <w:rsid w:val="00550BA1"/>
    <w:pPr>
      <w:spacing w:after="120"/>
      <w:ind w:left="849"/>
      <w:contextualSpacing/>
    </w:pPr>
  </w:style>
  <w:style w:type="paragraph" w:styleId="45">
    <w:name w:val="List Continue 4"/>
    <w:basedOn w:val="a4"/>
    <w:uiPriority w:val="99"/>
    <w:semiHidden/>
    <w:unhideWhenUsed/>
    <w:locked/>
    <w:rsid w:val="00550BA1"/>
    <w:pPr>
      <w:spacing w:after="120"/>
      <w:ind w:left="1132"/>
      <w:contextualSpacing/>
    </w:pPr>
  </w:style>
  <w:style w:type="paragraph" w:styleId="54">
    <w:name w:val="List Continue 5"/>
    <w:basedOn w:val="a4"/>
    <w:uiPriority w:val="99"/>
    <w:semiHidden/>
    <w:unhideWhenUsed/>
    <w:locked/>
    <w:rsid w:val="00550BA1"/>
    <w:pPr>
      <w:spacing w:after="120"/>
      <w:ind w:left="1415"/>
      <w:contextualSpacing/>
    </w:pPr>
  </w:style>
  <w:style w:type="character" w:styleId="afffffd">
    <w:name w:val="FollowedHyperlink"/>
    <w:uiPriority w:val="99"/>
    <w:semiHidden/>
    <w:unhideWhenUsed/>
    <w:locked/>
    <w:rsid w:val="00550BA1"/>
    <w:rPr>
      <w:color w:val="800080"/>
      <w:u w:val="single"/>
    </w:rPr>
  </w:style>
  <w:style w:type="table" w:styleId="16">
    <w:name w:val="Table Simple 1"/>
    <w:basedOn w:val="a6"/>
    <w:uiPriority w:val="99"/>
    <w:semiHidden/>
    <w:unhideWhenUsed/>
    <w:locked/>
    <w:rsid w:val="00550BA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6"/>
    <w:uiPriority w:val="99"/>
    <w:semiHidden/>
    <w:unhideWhenUsed/>
    <w:locked/>
    <w:rsid w:val="00550BA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e">
    <w:name w:val="Closing"/>
    <w:basedOn w:val="a4"/>
    <w:link w:val="affffff"/>
    <w:uiPriority w:val="99"/>
    <w:semiHidden/>
    <w:unhideWhenUsed/>
    <w:locked/>
    <w:rsid w:val="00550BA1"/>
    <w:pPr>
      <w:ind w:left="4252"/>
    </w:pPr>
  </w:style>
  <w:style w:type="character" w:customStyle="1" w:styleId="affffff">
    <w:name w:val="Прощание Знак"/>
    <w:link w:val="afffffe"/>
    <w:uiPriority w:val="99"/>
    <w:semiHidden/>
    <w:rsid w:val="00550BA1"/>
    <w:rPr>
      <w:rFonts w:ascii="Times New Roman" w:hAnsi="Times New Roman"/>
      <w:sz w:val="26"/>
      <w:lang w:eastAsia="en-US"/>
    </w:rPr>
  </w:style>
  <w:style w:type="table" w:styleId="affffff0">
    <w:name w:val="Light Shading"/>
    <w:basedOn w:val="a6"/>
    <w:uiPriority w:val="60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6"/>
    <w:uiPriority w:val="60"/>
    <w:semiHidden/>
    <w:locked/>
    <w:rsid w:val="00550B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6"/>
    <w:uiPriority w:val="60"/>
    <w:semiHidden/>
    <w:locked/>
    <w:rsid w:val="00550BA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6"/>
    <w:uiPriority w:val="60"/>
    <w:semiHidden/>
    <w:locked/>
    <w:rsid w:val="00550BA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6"/>
    <w:uiPriority w:val="60"/>
    <w:semiHidden/>
    <w:locked/>
    <w:rsid w:val="00550BA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6"/>
    <w:uiPriority w:val="60"/>
    <w:semiHidden/>
    <w:locked/>
    <w:rsid w:val="00550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6"/>
    <w:uiPriority w:val="60"/>
    <w:semiHidden/>
    <w:locked/>
    <w:rsid w:val="00550BA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1">
    <w:name w:val="Light Grid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2">
    <w:name w:val="Light List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7">
    <w:name w:val="Table Grid 1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6"/>
    <w:uiPriority w:val="99"/>
    <w:semiHidden/>
    <w:unhideWhenUsed/>
    <w:locked/>
    <w:rsid w:val="00550BA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uiPriority w:val="99"/>
    <w:semiHidden/>
    <w:unhideWhenUsed/>
    <w:locked/>
    <w:rsid w:val="00550BA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uiPriority w:val="99"/>
    <w:semiHidden/>
    <w:unhideWhenUsed/>
    <w:locked/>
    <w:rsid w:val="00550BA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uiPriority w:val="99"/>
    <w:semiHidden/>
    <w:unhideWhenUsed/>
    <w:locked/>
    <w:rsid w:val="00550BA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3">
    <w:name w:val="Intense Reference"/>
    <w:uiPriority w:val="32"/>
    <w:semiHidden/>
    <w:unhideWhenUsed/>
    <w:locked/>
    <w:rsid w:val="00550BA1"/>
    <w:rPr>
      <w:b/>
      <w:bCs/>
      <w:smallCaps/>
      <w:color w:val="C0504D"/>
      <w:spacing w:val="5"/>
      <w:u w:val="single"/>
    </w:rPr>
  </w:style>
  <w:style w:type="character" w:styleId="affffff4">
    <w:name w:val="Intense Emphasis"/>
    <w:uiPriority w:val="21"/>
    <w:semiHidden/>
    <w:unhideWhenUsed/>
    <w:locked/>
    <w:rsid w:val="00550BA1"/>
    <w:rPr>
      <w:b/>
      <w:bCs/>
      <w:i/>
      <w:iCs/>
      <w:color w:val="4F81BD"/>
    </w:rPr>
  </w:style>
  <w:style w:type="character" w:styleId="affffff5">
    <w:name w:val="Subtle Reference"/>
    <w:uiPriority w:val="31"/>
    <w:semiHidden/>
    <w:unhideWhenUsed/>
    <w:locked/>
    <w:rsid w:val="00550BA1"/>
    <w:rPr>
      <w:smallCaps/>
      <w:color w:val="C0504D"/>
      <w:u w:val="single"/>
    </w:rPr>
  </w:style>
  <w:style w:type="character" w:styleId="affffff6">
    <w:name w:val="Subtle Emphasis"/>
    <w:uiPriority w:val="19"/>
    <w:semiHidden/>
    <w:unhideWhenUsed/>
    <w:locked/>
    <w:rsid w:val="00550BA1"/>
    <w:rPr>
      <w:i/>
      <w:iCs/>
      <w:color w:val="808080"/>
    </w:rPr>
  </w:style>
  <w:style w:type="table" w:styleId="affffff7">
    <w:name w:val="Table Contemporary"/>
    <w:basedOn w:val="a6"/>
    <w:uiPriority w:val="99"/>
    <w:semiHidden/>
    <w:unhideWhenUsed/>
    <w:locked/>
    <w:rsid w:val="00550BA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8">
    <w:name w:val="List"/>
    <w:basedOn w:val="a4"/>
    <w:uiPriority w:val="99"/>
    <w:semiHidden/>
    <w:unhideWhenUsed/>
    <w:locked/>
    <w:rsid w:val="00550BA1"/>
    <w:pPr>
      <w:ind w:left="283" w:hanging="283"/>
      <w:contextualSpacing/>
    </w:pPr>
  </w:style>
  <w:style w:type="paragraph" w:styleId="2f2">
    <w:name w:val="List 2"/>
    <w:basedOn w:val="a4"/>
    <w:uiPriority w:val="99"/>
    <w:semiHidden/>
    <w:unhideWhenUsed/>
    <w:locked/>
    <w:rsid w:val="00550BA1"/>
    <w:pPr>
      <w:ind w:left="566" w:hanging="283"/>
      <w:contextualSpacing/>
    </w:pPr>
  </w:style>
  <w:style w:type="paragraph" w:styleId="3e">
    <w:name w:val="List 3"/>
    <w:basedOn w:val="a4"/>
    <w:uiPriority w:val="99"/>
    <w:semiHidden/>
    <w:unhideWhenUsed/>
    <w:locked/>
    <w:rsid w:val="00550BA1"/>
    <w:pPr>
      <w:ind w:left="849" w:hanging="283"/>
      <w:contextualSpacing/>
    </w:pPr>
  </w:style>
  <w:style w:type="paragraph" w:styleId="47">
    <w:name w:val="List 4"/>
    <w:basedOn w:val="a4"/>
    <w:uiPriority w:val="99"/>
    <w:semiHidden/>
    <w:unhideWhenUsed/>
    <w:locked/>
    <w:rsid w:val="00550BA1"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locked/>
    <w:rsid w:val="00550BA1"/>
    <w:pPr>
      <w:ind w:left="1415" w:hanging="283"/>
      <w:contextualSpacing/>
    </w:pPr>
  </w:style>
  <w:style w:type="paragraph" w:styleId="affffff9">
    <w:name w:val="Bibliography"/>
    <w:basedOn w:val="a4"/>
    <w:next w:val="a4"/>
    <w:uiPriority w:val="37"/>
    <w:semiHidden/>
    <w:unhideWhenUsed/>
    <w:locked/>
    <w:rsid w:val="00550BA1"/>
  </w:style>
  <w:style w:type="table" w:styleId="18">
    <w:name w:val="Medium List 1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3">
    <w:name w:val="Medium List 2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4">
    <w:name w:val="Medium Shading 2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5">
    <w:name w:val="Medium Grid 2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">
    <w:name w:val="Medium Grid 3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a">
    <w:name w:val="Table Professional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uiPriority w:val="99"/>
    <w:semiHidden/>
    <w:unhideWhenUsed/>
    <w:locked/>
    <w:rsid w:val="00550BA1"/>
    <w:rPr>
      <w:rFonts w:ascii="Courier New" w:hAnsi="Courier New" w:cs="Courier New"/>
      <w:sz w:val="20"/>
    </w:rPr>
  </w:style>
  <w:style w:type="character" w:customStyle="1" w:styleId="HTML9">
    <w:name w:val="Стандартный HTML Знак"/>
    <w:link w:val="HTML8"/>
    <w:uiPriority w:val="99"/>
    <w:semiHidden/>
    <w:rsid w:val="00550BA1"/>
    <w:rPr>
      <w:rFonts w:ascii="Courier New" w:hAnsi="Courier New" w:cs="Courier New"/>
      <w:lang w:eastAsia="en-US"/>
    </w:rPr>
  </w:style>
  <w:style w:type="numbering" w:styleId="a1">
    <w:name w:val="Outline List 3"/>
    <w:basedOn w:val="a7"/>
    <w:uiPriority w:val="99"/>
    <w:semiHidden/>
    <w:unhideWhenUsed/>
    <w:locked/>
    <w:rsid w:val="00550BA1"/>
    <w:pPr>
      <w:numPr>
        <w:numId w:val="13"/>
      </w:numPr>
    </w:pPr>
  </w:style>
  <w:style w:type="table" w:styleId="1b">
    <w:name w:val="Table Columns 1"/>
    <w:basedOn w:val="a6"/>
    <w:uiPriority w:val="99"/>
    <w:semiHidden/>
    <w:unhideWhenUsed/>
    <w:locked/>
    <w:rsid w:val="00550BA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6"/>
    <w:uiPriority w:val="99"/>
    <w:semiHidden/>
    <w:unhideWhenUsed/>
    <w:locked/>
    <w:rsid w:val="00550B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6"/>
    <w:uiPriority w:val="99"/>
    <w:semiHidden/>
    <w:unhideWhenUsed/>
    <w:locked/>
    <w:rsid w:val="00550BA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uiPriority w:val="99"/>
    <w:semiHidden/>
    <w:unhideWhenUsed/>
    <w:locked/>
    <w:rsid w:val="00550BA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uiPriority w:val="99"/>
    <w:semiHidden/>
    <w:unhideWhenUsed/>
    <w:locked/>
    <w:rsid w:val="00550BA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b">
    <w:name w:val="Strong"/>
    <w:uiPriority w:val="22"/>
    <w:unhideWhenUsed/>
    <w:qFormat/>
    <w:locked/>
    <w:rsid w:val="00550BA1"/>
    <w:rPr>
      <w:b/>
      <w:bCs/>
    </w:rPr>
  </w:style>
  <w:style w:type="paragraph" w:styleId="affffffc">
    <w:name w:val="Document Map"/>
    <w:basedOn w:val="a4"/>
    <w:link w:val="affffffd"/>
    <w:uiPriority w:val="99"/>
    <w:semiHidden/>
    <w:unhideWhenUsed/>
    <w:locked/>
    <w:rsid w:val="00550BA1"/>
    <w:rPr>
      <w:rFonts w:ascii="Tahoma" w:hAnsi="Tahoma" w:cs="Tahoma"/>
      <w:sz w:val="16"/>
      <w:szCs w:val="16"/>
    </w:rPr>
  </w:style>
  <w:style w:type="character" w:customStyle="1" w:styleId="affffffd">
    <w:name w:val="Схема документа Знак"/>
    <w:link w:val="affffffc"/>
    <w:uiPriority w:val="99"/>
    <w:semiHidden/>
    <w:rsid w:val="00550BA1"/>
    <w:rPr>
      <w:rFonts w:ascii="Tahoma" w:hAnsi="Tahoma" w:cs="Tahoma"/>
      <w:sz w:val="16"/>
      <w:szCs w:val="16"/>
      <w:lang w:eastAsia="en-US"/>
    </w:rPr>
  </w:style>
  <w:style w:type="paragraph" w:styleId="affffffe">
    <w:name w:val="table of authorities"/>
    <w:basedOn w:val="a4"/>
    <w:next w:val="a4"/>
    <w:uiPriority w:val="99"/>
    <w:semiHidden/>
    <w:unhideWhenUsed/>
    <w:locked/>
    <w:rsid w:val="00550BA1"/>
    <w:pPr>
      <w:ind w:left="260" w:hanging="260"/>
    </w:pPr>
  </w:style>
  <w:style w:type="table" w:styleId="-13">
    <w:name w:val="Table List 1"/>
    <w:basedOn w:val="a6"/>
    <w:uiPriority w:val="99"/>
    <w:semiHidden/>
    <w:unhideWhenUsed/>
    <w:locked/>
    <w:rsid w:val="00550B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6"/>
    <w:uiPriority w:val="99"/>
    <w:semiHidden/>
    <w:unhideWhenUsed/>
    <w:locked/>
    <w:rsid w:val="00550BA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6"/>
    <w:uiPriority w:val="99"/>
    <w:semiHidden/>
    <w:unhideWhenUsed/>
    <w:locked/>
    <w:rsid w:val="00550BA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6"/>
    <w:uiPriority w:val="99"/>
    <w:semiHidden/>
    <w:unhideWhenUsed/>
    <w:locked/>
    <w:rsid w:val="00550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uiPriority w:val="99"/>
    <w:semiHidden/>
    <w:unhideWhenUsed/>
    <w:locked/>
    <w:rsid w:val="00550BA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uiPriority w:val="99"/>
    <w:semiHidden/>
    <w:unhideWhenUsed/>
    <w:locked/>
    <w:rsid w:val="00550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">
    <w:name w:val="Plain Text"/>
    <w:basedOn w:val="a4"/>
    <w:link w:val="afffffff0"/>
    <w:uiPriority w:val="99"/>
    <w:semiHidden/>
    <w:unhideWhenUsed/>
    <w:locked/>
    <w:rsid w:val="00550BA1"/>
    <w:rPr>
      <w:rFonts w:ascii="Courier New" w:hAnsi="Courier New" w:cs="Courier New"/>
      <w:sz w:val="20"/>
    </w:rPr>
  </w:style>
  <w:style w:type="character" w:customStyle="1" w:styleId="afffffff0">
    <w:name w:val="Текст Знак"/>
    <w:link w:val="afffffff"/>
    <w:uiPriority w:val="99"/>
    <w:semiHidden/>
    <w:rsid w:val="00550BA1"/>
    <w:rPr>
      <w:rFonts w:ascii="Courier New" w:hAnsi="Courier New" w:cs="Courier New"/>
      <w:lang w:eastAsia="en-US"/>
    </w:rPr>
  </w:style>
  <w:style w:type="paragraph" w:styleId="afffffff1">
    <w:name w:val="Balloon Text"/>
    <w:basedOn w:val="a4"/>
    <w:link w:val="afffffff2"/>
    <w:uiPriority w:val="99"/>
    <w:semiHidden/>
    <w:unhideWhenUsed/>
    <w:locked/>
    <w:rsid w:val="00550BA1"/>
    <w:rPr>
      <w:rFonts w:ascii="Tahoma" w:hAnsi="Tahoma" w:cs="Tahoma"/>
      <w:sz w:val="16"/>
      <w:szCs w:val="16"/>
    </w:rPr>
  </w:style>
  <w:style w:type="character" w:customStyle="1" w:styleId="afffffff2">
    <w:name w:val="Текст выноски Знак"/>
    <w:link w:val="afffffff1"/>
    <w:uiPriority w:val="99"/>
    <w:semiHidden/>
    <w:rsid w:val="00550BA1"/>
    <w:rPr>
      <w:rFonts w:ascii="Tahoma" w:hAnsi="Tahoma" w:cs="Tahoma"/>
      <w:sz w:val="16"/>
      <w:szCs w:val="16"/>
      <w:lang w:eastAsia="en-US"/>
    </w:rPr>
  </w:style>
  <w:style w:type="paragraph" w:styleId="afffffff3">
    <w:name w:val="endnote text"/>
    <w:basedOn w:val="a4"/>
    <w:link w:val="afffffff4"/>
    <w:uiPriority w:val="99"/>
    <w:semiHidden/>
    <w:unhideWhenUsed/>
    <w:locked/>
    <w:rsid w:val="00550BA1"/>
    <w:rPr>
      <w:sz w:val="20"/>
    </w:rPr>
  </w:style>
  <w:style w:type="character" w:customStyle="1" w:styleId="afffffff4">
    <w:name w:val="Текст концевой сноски Знак"/>
    <w:link w:val="afffffff3"/>
    <w:uiPriority w:val="99"/>
    <w:semiHidden/>
    <w:rsid w:val="00550BA1"/>
    <w:rPr>
      <w:rFonts w:ascii="Times New Roman" w:hAnsi="Times New Roman"/>
      <w:lang w:eastAsia="en-US"/>
    </w:rPr>
  </w:style>
  <w:style w:type="paragraph" w:styleId="afffffff5">
    <w:name w:val="macro"/>
    <w:link w:val="afffffff6"/>
    <w:uiPriority w:val="99"/>
    <w:semiHidden/>
    <w:unhideWhenUsed/>
    <w:locked/>
    <w:rsid w:val="00550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afffffff6">
    <w:name w:val="Текст макроса Знак"/>
    <w:link w:val="afffffff5"/>
    <w:uiPriority w:val="99"/>
    <w:semiHidden/>
    <w:rsid w:val="00550BA1"/>
    <w:rPr>
      <w:rFonts w:ascii="Courier New" w:hAnsi="Courier New" w:cs="Courier New"/>
      <w:lang w:eastAsia="en-US"/>
    </w:rPr>
  </w:style>
  <w:style w:type="paragraph" w:styleId="afffffff7">
    <w:name w:val="annotation text"/>
    <w:basedOn w:val="a4"/>
    <w:link w:val="afffffff8"/>
    <w:uiPriority w:val="99"/>
    <w:semiHidden/>
    <w:unhideWhenUsed/>
    <w:locked/>
    <w:rsid w:val="00550BA1"/>
    <w:rPr>
      <w:sz w:val="20"/>
    </w:rPr>
  </w:style>
  <w:style w:type="character" w:customStyle="1" w:styleId="afffffff8">
    <w:name w:val="Текст примечания Знак"/>
    <w:link w:val="afffffff7"/>
    <w:uiPriority w:val="99"/>
    <w:semiHidden/>
    <w:rsid w:val="00550BA1"/>
    <w:rPr>
      <w:rFonts w:ascii="Times New Roman" w:hAnsi="Times New Roman"/>
      <w:lang w:eastAsia="en-US"/>
    </w:rPr>
  </w:style>
  <w:style w:type="paragraph" w:styleId="afffffff9">
    <w:name w:val="footnote text"/>
    <w:basedOn w:val="a4"/>
    <w:link w:val="afffffffa"/>
    <w:uiPriority w:val="99"/>
    <w:semiHidden/>
    <w:unhideWhenUsed/>
    <w:locked/>
    <w:rsid w:val="00550BA1"/>
    <w:rPr>
      <w:sz w:val="20"/>
    </w:rPr>
  </w:style>
  <w:style w:type="character" w:customStyle="1" w:styleId="afffffffa">
    <w:name w:val="Текст сноски Знак"/>
    <w:link w:val="afffffff9"/>
    <w:uiPriority w:val="99"/>
    <w:semiHidden/>
    <w:rsid w:val="00550BA1"/>
    <w:rPr>
      <w:rFonts w:ascii="Times New Roman" w:hAnsi="Times New Roman"/>
      <w:lang w:eastAsia="en-US"/>
    </w:rPr>
  </w:style>
  <w:style w:type="paragraph" w:styleId="afffffffb">
    <w:name w:val="annotation subject"/>
    <w:basedOn w:val="afffffff7"/>
    <w:next w:val="afffffff7"/>
    <w:link w:val="afffffffc"/>
    <w:uiPriority w:val="99"/>
    <w:semiHidden/>
    <w:unhideWhenUsed/>
    <w:locked/>
    <w:rsid w:val="00550BA1"/>
    <w:rPr>
      <w:b/>
      <w:bCs/>
    </w:rPr>
  </w:style>
  <w:style w:type="character" w:customStyle="1" w:styleId="afffffffc">
    <w:name w:val="Тема примечания Знак"/>
    <w:link w:val="afffffffb"/>
    <w:uiPriority w:val="99"/>
    <w:semiHidden/>
    <w:rsid w:val="00550BA1"/>
    <w:rPr>
      <w:rFonts w:ascii="Times New Roman" w:hAnsi="Times New Roman"/>
      <w:b/>
      <w:bCs/>
      <w:lang w:eastAsia="en-US"/>
    </w:rPr>
  </w:style>
  <w:style w:type="table" w:styleId="afffffffd">
    <w:name w:val="Table Theme"/>
    <w:basedOn w:val="a6"/>
    <w:uiPriority w:val="99"/>
    <w:semiHidden/>
    <w:unhideWhenUsed/>
    <w:locked/>
    <w:rsid w:val="00550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e">
    <w:name w:val="Dark List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c">
    <w:name w:val="index 1"/>
    <w:basedOn w:val="a4"/>
    <w:next w:val="a4"/>
    <w:autoRedefine/>
    <w:uiPriority w:val="99"/>
    <w:semiHidden/>
    <w:unhideWhenUsed/>
    <w:locked/>
    <w:rsid w:val="00550BA1"/>
    <w:pPr>
      <w:ind w:left="260" w:hanging="260"/>
    </w:pPr>
  </w:style>
  <w:style w:type="paragraph" w:styleId="affffffff">
    <w:name w:val="index heading"/>
    <w:basedOn w:val="a4"/>
    <w:next w:val="1c"/>
    <w:uiPriority w:val="99"/>
    <w:semiHidden/>
    <w:unhideWhenUsed/>
    <w:locked/>
    <w:rsid w:val="00550BA1"/>
    <w:rPr>
      <w:rFonts w:ascii="Cambria" w:eastAsia="Times New Roman" w:hAnsi="Cambria" w:cs="Times New Roman"/>
      <w:b/>
      <w:bCs/>
    </w:rPr>
  </w:style>
  <w:style w:type="paragraph" w:styleId="2f7">
    <w:name w:val="index 2"/>
    <w:basedOn w:val="a4"/>
    <w:next w:val="a4"/>
    <w:autoRedefine/>
    <w:uiPriority w:val="99"/>
    <w:semiHidden/>
    <w:unhideWhenUsed/>
    <w:locked/>
    <w:rsid w:val="00550BA1"/>
    <w:pPr>
      <w:ind w:left="520" w:hanging="260"/>
    </w:pPr>
  </w:style>
  <w:style w:type="paragraph" w:styleId="3f1">
    <w:name w:val="index 3"/>
    <w:basedOn w:val="a4"/>
    <w:next w:val="a4"/>
    <w:autoRedefine/>
    <w:uiPriority w:val="99"/>
    <w:semiHidden/>
    <w:unhideWhenUsed/>
    <w:locked/>
    <w:rsid w:val="00550BA1"/>
    <w:pPr>
      <w:ind w:left="780" w:hanging="260"/>
    </w:pPr>
  </w:style>
  <w:style w:type="paragraph" w:styleId="49">
    <w:name w:val="index 4"/>
    <w:basedOn w:val="a4"/>
    <w:next w:val="a4"/>
    <w:autoRedefine/>
    <w:uiPriority w:val="99"/>
    <w:semiHidden/>
    <w:unhideWhenUsed/>
    <w:locked/>
    <w:rsid w:val="00550BA1"/>
    <w:pPr>
      <w:ind w:left="1040" w:hanging="260"/>
    </w:pPr>
  </w:style>
  <w:style w:type="paragraph" w:styleId="58">
    <w:name w:val="index 5"/>
    <w:basedOn w:val="a4"/>
    <w:next w:val="a4"/>
    <w:autoRedefine/>
    <w:uiPriority w:val="99"/>
    <w:semiHidden/>
    <w:unhideWhenUsed/>
    <w:locked/>
    <w:rsid w:val="00550BA1"/>
    <w:pPr>
      <w:ind w:left="1300" w:hanging="260"/>
    </w:pPr>
  </w:style>
  <w:style w:type="paragraph" w:styleId="63">
    <w:name w:val="index 6"/>
    <w:basedOn w:val="a4"/>
    <w:next w:val="a4"/>
    <w:autoRedefine/>
    <w:uiPriority w:val="99"/>
    <w:semiHidden/>
    <w:unhideWhenUsed/>
    <w:locked/>
    <w:rsid w:val="00550BA1"/>
    <w:pPr>
      <w:ind w:left="1560" w:hanging="260"/>
    </w:pPr>
  </w:style>
  <w:style w:type="paragraph" w:styleId="73">
    <w:name w:val="index 7"/>
    <w:basedOn w:val="a4"/>
    <w:next w:val="a4"/>
    <w:autoRedefine/>
    <w:uiPriority w:val="99"/>
    <w:semiHidden/>
    <w:unhideWhenUsed/>
    <w:locked/>
    <w:rsid w:val="00550BA1"/>
    <w:pPr>
      <w:ind w:left="1820" w:hanging="260"/>
    </w:pPr>
  </w:style>
  <w:style w:type="paragraph" w:styleId="83">
    <w:name w:val="index 8"/>
    <w:basedOn w:val="a4"/>
    <w:next w:val="a4"/>
    <w:autoRedefine/>
    <w:uiPriority w:val="99"/>
    <w:semiHidden/>
    <w:unhideWhenUsed/>
    <w:locked/>
    <w:rsid w:val="00550BA1"/>
    <w:pPr>
      <w:ind w:left="2080" w:hanging="260"/>
    </w:pPr>
  </w:style>
  <w:style w:type="paragraph" w:styleId="92">
    <w:name w:val="index 9"/>
    <w:basedOn w:val="a4"/>
    <w:next w:val="a4"/>
    <w:autoRedefine/>
    <w:uiPriority w:val="99"/>
    <w:semiHidden/>
    <w:unhideWhenUsed/>
    <w:locked/>
    <w:rsid w:val="00550BA1"/>
    <w:pPr>
      <w:ind w:left="2340" w:hanging="260"/>
    </w:pPr>
  </w:style>
  <w:style w:type="table" w:styleId="affffffff0">
    <w:name w:val="Colorful Shading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1">
    <w:name w:val="Colorful Grid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d">
    <w:name w:val="Table Colorful 1"/>
    <w:basedOn w:val="a6"/>
    <w:uiPriority w:val="99"/>
    <w:semiHidden/>
    <w:unhideWhenUsed/>
    <w:locked/>
    <w:rsid w:val="00550BA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6"/>
    <w:uiPriority w:val="99"/>
    <w:semiHidden/>
    <w:unhideWhenUsed/>
    <w:locked/>
    <w:rsid w:val="00550BA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6"/>
    <w:uiPriority w:val="99"/>
    <w:semiHidden/>
    <w:unhideWhenUsed/>
    <w:locked/>
    <w:rsid w:val="00550BA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2">
    <w:name w:val="Colorful List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affffffff3">
    <w:name w:val="Block Text"/>
    <w:basedOn w:val="a4"/>
    <w:uiPriority w:val="99"/>
    <w:semiHidden/>
    <w:unhideWhenUsed/>
    <w:locked/>
    <w:rsid w:val="00550BA1"/>
    <w:pPr>
      <w:spacing w:after="120"/>
      <w:ind w:left="1440" w:right="1440"/>
    </w:pPr>
  </w:style>
  <w:style w:type="paragraph" w:styleId="2f9">
    <w:name w:val="Quote"/>
    <w:basedOn w:val="a4"/>
    <w:next w:val="a4"/>
    <w:link w:val="2fa"/>
    <w:uiPriority w:val="29"/>
    <w:semiHidden/>
    <w:unhideWhenUsed/>
    <w:locked/>
    <w:rsid w:val="00550BA1"/>
    <w:rPr>
      <w:i/>
      <w:iCs/>
      <w:color w:val="000000"/>
    </w:rPr>
  </w:style>
  <w:style w:type="character" w:customStyle="1" w:styleId="2fa">
    <w:name w:val="Цитата 2 Знак"/>
    <w:link w:val="2f9"/>
    <w:uiPriority w:val="29"/>
    <w:semiHidden/>
    <w:rsid w:val="00550BA1"/>
    <w:rPr>
      <w:rFonts w:ascii="Times New Roman" w:hAnsi="Times New Roman"/>
      <w:i/>
      <w:iCs/>
      <w:color w:val="000000"/>
      <w:sz w:val="26"/>
      <w:lang w:eastAsia="en-US"/>
    </w:rPr>
  </w:style>
  <w:style w:type="character" w:styleId="HTMLa">
    <w:name w:val="HTML Cite"/>
    <w:uiPriority w:val="99"/>
    <w:semiHidden/>
    <w:unhideWhenUsed/>
    <w:locked/>
    <w:rsid w:val="00550BA1"/>
    <w:rPr>
      <w:i/>
      <w:iCs/>
    </w:rPr>
  </w:style>
  <w:style w:type="paragraph" w:styleId="affffffff4">
    <w:name w:val="Message Header"/>
    <w:basedOn w:val="a4"/>
    <w:link w:val="affffffff5"/>
    <w:uiPriority w:val="99"/>
    <w:semiHidden/>
    <w:unhideWhenUsed/>
    <w:locked/>
    <w:rsid w:val="00550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affffffff5">
    <w:name w:val="Шапка Знак"/>
    <w:link w:val="affffffff4"/>
    <w:uiPriority w:val="99"/>
    <w:semiHidden/>
    <w:rsid w:val="00550BA1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ffff6">
    <w:name w:val="E-mail Signature"/>
    <w:basedOn w:val="a4"/>
    <w:link w:val="affffffff7"/>
    <w:uiPriority w:val="99"/>
    <w:semiHidden/>
    <w:unhideWhenUsed/>
    <w:locked/>
    <w:rsid w:val="00550BA1"/>
  </w:style>
  <w:style w:type="character" w:customStyle="1" w:styleId="affffffff7">
    <w:name w:val="Электронная подпись Знак"/>
    <w:link w:val="affffffff6"/>
    <w:uiPriority w:val="99"/>
    <w:semiHidden/>
    <w:rsid w:val="00550BA1"/>
    <w:rPr>
      <w:rFonts w:ascii="Times New Roman" w:hAnsi="Times New Roman"/>
      <w:sz w:val="26"/>
      <w:lang w:eastAsia="en-US"/>
    </w:rPr>
  </w:style>
  <w:style w:type="character" w:customStyle="1" w:styleId="affffffff8">
    <w:name w:val="БелГИСС_Скрытый"/>
    <w:uiPriority w:val="1"/>
    <w:rsid w:val="00FF5B50"/>
    <w:rPr>
      <w:vanish/>
    </w:rPr>
  </w:style>
  <w:style w:type="character" w:customStyle="1" w:styleId="affffffff9">
    <w:name w:val="БелГИСС_БланкНеБланк"/>
    <w:uiPriority w:val="1"/>
    <w:rsid w:val="00B41F11"/>
    <w:rPr>
      <w:vanish/>
    </w:rPr>
  </w:style>
  <w:style w:type="paragraph" w:customStyle="1" w:styleId="affffffffa">
    <w:name w:val="БелГИСС_ОРД_Визы_Верх"/>
    <w:basedOn w:val="a9"/>
    <w:next w:val="a9"/>
    <w:rsid w:val="00FF5B50"/>
    <w:pPr>
      <w:keepNext/>
      <w:spacing w:before="1000" w:after="200"/>
    </w:pPr>
    <w:rPr>
      <w:sz w:val="28"/>
    </w:rPr>
  </w:style>
  <w:style w:type="paragraph" w:customStyle="1" w:styleId="affffffffb">
    <w:name w:val="БелГИСС_ОРД_Визы_Лево"/>
    <w:basedOn w:val="affffffffc"/>
    <w:rsid w:val="007B6151"/>
    <w:pPr>
      <w:jc w:val="left"/>
    </w:pPr>
  </w:style>
  <w:style w:type="paragraph" w:customStyle="1" w:styleId="1e">
    <w:name w:val="БелГИСС_ОРД_Дырка_1"/>
    <w:basedOn w:val="a9"/>
    <w:next w:val="a9"/>
    <w:rsid w:val="00FF5B50"/>
    <w:pPr>
      <w:spacing w:line="24" w:lineRule="auto"/>
    </w:pPr>
    <w:rPr>
      <w:vanish/>
      <w:sz w:val="2"/>
    </w:rPr>
  </w:style>
  <w:style w:type="numbering" w:customStyle="1" w:styleId="a3">
    <w:name w:val="БелГИСС_ОРД_Нумерация"/>
    <w:basedOn w:val="a7"/>
    <w:rsid w:val="00FF5B50"/>
    <w:pPr>
      <w:numPr>
        <w:numId w:val="14"/>
      </w:numPr>
    </w:pPr>
  </w:style>
  <w:style w:type="paragraph" w:customStyle="1" w:styleId="affffffffd">
    <w:name w:val="БелГИСС_ОРД_Рассылка"/>
    <w:basedOn w:val="a9"/>
    <w:next w:val="a9"/>
    <w:rsid w:val="00FF5B50"/>
    <w:pPr>
      <w:keepNext/>
      <w:pageBreakBefore/>
      <w:spacing w:after="200"/>
    </w:pPr>
    <w:rPr>
      <w:sz w:val="28"/>
    </w:rPr>
  </w:style>
  <w:style w:type="numbering" w:customStyle="1" w:styleId="a2">
    <w:name w:val="БелГИСС_ОРД_Список_Дефис"/>
    <w:basedOn w:val="a7"/>
    <w:rsid w:val="00FF5B50"/>
    <w:pPr>
      <w:numPr>
        <w:numId w:val="15"/>
      </w:numPr>
    </w:pPr>
  </w:style>
  <w:style w:type="paragraph" w:customStyle="1" w:styleId="affffffffe">
    <w:name w:val="БелГИСС_ОРД_Таблица_Подстрочник"/>
    <w:basedOn w:val="a9"/>
    <w:rsid w:val="00FF5B50"/>
    <w:pPr>
      <w:spacing w:before="20" w:after="40"/>
      <w:jc w:val="center"/>
    </w:pPr>
    <w:rPr>
      <w:sz w:val="20"/>
    </w:rPr>
  </w:style>
  <w:style w:type="paragraph" w:customStyle="1" w:styleId="afffffffff">
    <w:name w:val="БелГИСС_ОРД_Текст_НеОтступ"/>
    <w:basedOn w:val="afd"/>
    <w:next w:val="afd"/>
    <w:rsid w:val="00FF5B50"/>
    <w:pPr>
      <w:ind w:firstLine="0"/>
    </w:pPr>
  </w:style>
  <w:style w:type="paragraph" w:customStyle="1" w:styleId="afffffffff0">
    <w:name w:val="БелГИСС_ОРД_Визы_Центр"/>
    <w:basedOn w:val="affffffffc"/>
    <w:rsid w:val="003A5413"/>
  </w:style>
  <w:style w:type="paragraph" w:customStyle="1" w:styleId="affffffffc">
    <w:name w:val="БелГИСС_ОРД_Визы"/>
    <w:basedOn w:val="a9"/>
    <w:rsid w:val="007B6151"/>
    <w:pPr>
      <w:suppressAutoHyphens/>
      <w:spacing w:before="100"/>
      <w:jc w:val="center"/>
    </w:pPr>
    <w:rPr>
      <w:sz w:val="28"/>
    </w:rPr>
  </w:style>
  <w:style w:type="paragraph" w:customStyle="1" w:styleId="af">
    <w:name w:val="БелГИСС_ОРД_Шляпа"/>
    <w:basedOn w:val="a9"/>
    <w:rsid w:val="00E90FB7"/>
    <w:pPr>
      <w:suppressAutoHyphens/>
      <w:jc w:val="center"/>
    </w:pPr>
    <w:rPr>
      <w:sz w:val="10"/>
    </w:rPr>
  </w:style>
  <w:style w:type="paragraph" w:customStyle="1" w:styleId="afffffffff1">
    <w:name w:val="БелГИСС_ОРД_ПодШляпа_ДокТип"/>
    <w:basedOn w:val="af"/>
    <w:rsid w:val="0095229C"/>
    <w:rPr>
      <w:b/>
      <w:caps/>
      <w:sz w:val="28"/>
    </w:rPr>
  </w:style>
  <w:style w:type="paragraph" w:customStyle="1" w:styleId="afffffffff2">
    <w:name w:val="БелГИСС_ОРД_ПодШляпа_Место"/>
    <w:basedOn w:val="aff8"/>
    <w:rsid w:val="003E64B9"/>
    <w:rPr>
      <w:sz w:val="20"/>
    </w:rPr>
  </w:style>
  <w:style w:type="paragraph" w:customStyle="1" w:styleId="aff8">
    <w:name w:val="БелГИСС_ОРД_ПодШляпа"/>
    <w:basedOn w:val="a9"/>
    <w:rsid w:val="001B0FAE"/>
    <w:pPr>
      <w:suppressAutoHyphens/>
      <w:jc w:val="center"/>
    </w:pPr>
    <w:rPr>
      <w:sz w:val="24"/>
    </w:rPr>
  </w:style>
  <w:style w:type="paragraph" w:customStyle="1" w:styleId="afffffffff3">
    <w:name w:val="БелГИСС_ОРД_ПодШляпа_Подстановка"/>
    <w:basedOn w:val="aff8"/>
    <w:rsid w:val="003E64B9"/>
    <w:rPr>
      <w:sz w:val="20"/>
    </w:rPr>
  </w:style>
  <w:style w:type="paragraph" w:customStyle="1" w:styleId="afffffffff4">
    <w:name w:val="БелГИСС_ОРД_Шляпа_ВышеОрганизация_Имя_Ужатый"/>
    <w:basedOn w:val="af0"/>
    <w:rsid w:val="003C1326"/>
    <w:rPr>
      <w:noProof/>
      <w:spacing w:val="-4"/>
      <w:lang w:eastAsia="ru-RU"/>
    </w:rPr>
  </w:style>
  <w:style w:type="paragraph" w:customStyle="1" w:styleId="Default">
    <w:name w:val="Default"/>
    <w:rsid w:val="000F45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pt">
    <w:name w:val="Основной текст + Интервал 1 pt"/>
    <w:rsid w:val="00CA0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afffffffff5">
    <w:name w:val="Основной текст_"/>
    <w:link w:val="1f"/>
    <w:rsid w:val="00CA0099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4"/>
    <w:link w:val="afffffffff5"/>
    <w:rsid w:val="00CA0099"/>
    <w:pPr>
      <w:widowControl w:val="0"/>
      <w:shd w:val="clear" w:color="auto" w:fill="FFFFFF"/>
      <w:spacing w:line="322" w:lineRule="exact"/>
      <w:jc w:val="both"/>
    </w:pPr>
    <w:rPr>
      <w:rFonts w:ascii="Arial" w:hAnsi="Arial"/>
      <w:szCs w:val="26"/>
      <w:lang w:eastAsia="ru-RU"/>
    </w:rPr>
  </w:style>
  <w:style w:type="paragraph" w:customStyle="1" w:styleId="afffffffff6">
    <w:name w:val="БелГИСС_ОРД_Адресат"/>
    <w:basedOn w:val="a9"/>
    <w:rsid w:val="002C5AAA"/>
    <w:pPr>
      <w:suppressAutoHyphens/>
      <w:spacing w:after="1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wnCloud\%5b&#1041;&#1077;&#1083;&#1043;&#1048;&#1057;&#1057;%5d\%5b&#1064;&#1040;&#1041;&#1051;&#1054;&#1053;&#1067;%5d\%5b&#1054;&#1056;&#1044;%5d\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ОРД</Template>
  <TotalTime>118</TotalTime>
  <Pages>2</Pages>
  <Words>481</Words>
  <Characters>2743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SPecialiST RePack</Company>
  <LinksUpToDate>false</LinksUpToDate>
  <CharactersWithSpaces>3218</CharactersWithSpaces>
  <SharedDoc>false</SharedDoc>
  <HyperlinkBase/>
  <HLinks>
    <vt:vector size="24" baseType="variant">
      <vt:variant>
        <vt:i4>1704034</vt:i4>
      </vt:variant>
      <vt:variant>
        <vt:i4>9</vt:i4>
      </vt:variant>
      <vt:variant>
        <vt:i4>0</vt:i4>
      </vt:variant>
      <vt:variant>
        <vt:i4>5</vt:i4>
      </vt:variant>
      <vt:variant>
        <vt:lpwstr>mailto:d.androsava@belgiss.by</vt:lpwstr>
      </vt:variant>
      <vt:variant>
        <vt:lpwstr/>
      </vt:variant>
      <vt:variant>
        <vt:i4>1638522</vt:i4>
      </vt:variant>
      <vt:variant>
        <vt:i4>6</vt:i4>
      </vt:variant>
      <vt:variant>
        <vt:i4>0</vt:i4>
      </vt:variant>
      <vt:variant>
        <vt:i4>5</vt:i4>
      </vt:variant>
      <vt:variant>
        <vt:lpwstr>mailto:y.mironovich@belgiss.by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https://uc.belgiss.by/</vt:lpwstr>
      </vt:variant>
      <vt:variant>
        <vt:lpwstr/>
      </vt:variant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mailto:d.androsava@belgiss.by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subject>Документооборот</dc:subject>
  <dc:creator>БелГИСС @НАБ</dc:creator>
  <cp:keywords>ключевые слова</cp:keywords>
  <cp:lastModifiedBy>l.vysotskaya</cp:lastModifiedBy>
  <cp:revision>48</cp:revision>
  <cp:lastPrinted>2025-05-15T11:02:00Z</cp:lastPrinted>
  <dcterms:created xsi:type="dcterms:W3CDTF">2026-03-05T12:31:00Z</dcterms:created>
  <dcterms:modified xsi:type="dcterms:W3CDTF">2026-03-09T05:27:00Z</dcterms:modified>
  <cp:category>ОРД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ргКод">
    <vt:lpwstr>УНП 100219737</vt:lpwstr>
  </property>
  <property fmtid="{D5CDD505-2E9C-101B-9397-08002B2CF9AE}" pid="3" name="ДокКод">
    <vt:lpwstr> </vt:lpwstr>
  </property>
  <property fmtid="{D5CDD505-2E9C-101B-9397-08002B2CF9AE}" pid="4" name="ДокНомер">
    <vt:lpwstr> </vt:lpwstr>
  </property>
  <property fmtid="{D5CDD505-2E9C-101B-9397-08002B2CF9AE}" pid="5" name="ДокДата">
    <vt:filetime>2013-05-27T21:00:00Z</vt:filetime>
  </property>
  <property fmtid="{D5CDD505-2E9C-101B-9397-08002B2CF9AE}" pid="6" name="ИсхДокНомер">
    <vt:lpwstr> </vt:lpwstr>
  </property>
  <property fmtid="{D5CDD505-2E9C-101B-9397-08002B2CF9AE}" pid="7" name="ИсхДокДата">
    <vt:filetime>2013-05-27T21:00:00Z</vt:filetime>
  </property>
  <property fmtid="{D5CDD505-2E9C-101B-9397-08002B2CF9AE}" pid="8" name="Адресат">
    <vt:lpwstr> </vt:lpwstr>
  </property>
  <property fmtid="{D5CDD505-2E9C-101B-9397-08002B2CF9AE}" pid="9" name="Адрес">
    <vt:lpwstr> </vt:lpwstr>
  </property>
  <property fmtid="{D5CDD505-2E9C-101B-9397-08002B2CF9AE}" pid="10" name="Тема">
    <vt:lpwstr> </vt:lpwstr>
  </property>
  <property fmtid="{D5CDD505-2E9C-101B-9397-08002B2CF9AE}" pid="11" name="ОбращениеИО">
    <vt:lpwstr> </vt:lpwstr>
  </property>
  <property fmtid="{D5CDD505-2E9C-101B-9397-08002B2CF9AE}" pid="12" name="ОбращениеМЖ">
    <vt:bool>true</vt:bool>
  </property>
  <property fmtid="{D5CDD505-2E9C-101B-9397-08002B2CF9AE}" pid="13" name="Приложение">
    <vt:lpwstr>Какая-то шняга</vt:lpwstr>
  </property>
  <property fmtid="{D5CDD505-2E9C-101B-9397-08002B2CF9AE}" pid="14" name="Должность">
    <vt:lpwstr>Директор</vt:lpwstr>
  </property>
  <property fmtid="{D5CDD505-2E9C-101B-9397-08002B2CF9AE}" pid="15" name="ИОФамилия">
    <vt:lpwstr>И.И.Осмола</vt:lpwstr>
  </property>
  <property fmtid="{D5CDD505-2E9C-101B-9397-08002B2CF9AE}" pid="16" name="ИсполнительХто">
    <vt:lpwstr> </vt:lpwstr>
  </property>
  <property fmtid="{D5CDD505-2E9C-101B-9397-08002B2CF9AE}" pid="17" name="ИсполнительТел">
    <vt:lpwstr> </vt:lpwstr>
  </property>
  <property fmtid="{D5CDD505-2E9C-101B-9397-08002B2CF9AE}" pid="18" name="Бланк">
    <vt:bool>true</vt:bool>
  </property>
</Properties>
</file>